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9076A" w14:textId="414789E6" w:rsidR="00FB6016" w:rsidRPr="00FB6016" w:rsidRDefault="00562EF1" w:rsidP="00FB6016">
      <w:pPr>
        <w:pStyle w:val="Date"/>
      </w:pPr>
      <w:r>
        <w:t xml:space="preserve"> </w:t>
      </w:r>
      <w:r w:rsidR="005F1DD3">
        <w:t xml:space="preserve">Hasselt, </w:t>
      </w:r>
      <w:r w:rsidR="009C4A56">
        <w:t>May</w:t>
      </w:r>
      <w:r w:rsidR="005F1DD3">
        <w:t xml:space="preserve"> </w:t>
      </w:r>
      <w:r w:rsidR="003B574F">
        <w:t>2</w:t>
      </w:r>
      <w:r w:rsidR="009C4A56">
        <w:t>3</w:t>
      </w:r>
      <w:r w:rsidR="005F1DD3">
        <w:t>, 2022</w:t>
      </w:r>
      <w:r w:rsidR="00FB6016">
        <w:br/>
      </w:r>
    </w:p>
    <w:p w14:paraId="55A14DD8" w14:textId="402CDD3B" w:rsidR="005F1DD3" w:rsidRPr="005F1DD3" w:rsidRDefault="005F1DD3" w:rsidP="005F1DD3">
      <w:pPr>
        <w:pStyle w:val="Title"/>
        <w:rPr>
          <w:lang w:val="en-GB"/>
        </w:rPr>
      </w:pPr>
      <w:r w:rsidRPr="005F1DD3">
        <w:rPr>
          <w:lang w:val="en-GB"/>
        </w:rPr>
        <w:t>Jos Claes</w:t>
      </w:r>
    </w:p>
    <w:p w14:paraId="28772D7E" w14:textId="7C6D086A" w:rsidR="00C40D5A" w:rsidRDefault="005F1DD3">
      <w:pPr>
        <w:pStyle w:val="Title"/>
        <w:rPr>
          <w:sz w:val="32"/>
          <w:szCs w:val="32"/>
          <w:lang w:val="en-GB"/>
        </w:rPr>
      </w:pPr>
      <w:r w:rsidRPr="005F1DD3">
        <w:rPr>
          <w:sz w:val="32"/>
          <w:szCs w:val="32"/>
          <w:lang w:val="en-GB"/>
        </w:rPr>
        <w:t>curriculum vitae &amp; BUSINESS PROFILE</w:t>
      </w:r>
    </w:p>
    <w:p w14:paraId="7DE8D619" w14:textId="2A3EE11B" w:rsidR="00C40D5A" w:rsidRDefault="00C40D5A" w:rsidP="00C40D5A">
      <w:pPr>
        <w:rPr>
          <w:lang w:val="en-GB"/>
        </w:rPr>
      </w:pPr>
    </w:p>
    <w:p w14:paraId="494E81FB" w14:textId="08287874" w:rsidR="00C40D5A" w:rsidRDefault="00C40D5A" w:rsidP="00FB6016">
      <w:pPr>
        <w:ind w:left="-284"/>
        <w:rPr>
          <w:lang w:val="en-GB"/>
        </w:rPr>
      </w:pPr>
      <w:r>
        <w:rPr>
          <w:noProof/>
          <w:lang w:val="en-GB"/>
        </w:rPr>
        <w:drawing>
          <wp:inline distT="0" distB="0" distL="0" distR="0" wp14:anchorId="6CA1806F" wp14:editId="0E00E7D3">
            <wp:extent cx="5274945" cy="1218565"/>
            <wp:effectExtent l="0" t="0" r="0" b="63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945" cy="1218565"/>
                    </a:xfrm>
                    <a:prstGeom prst="rect">
                      <a:avLst/>
                    </a:prstGeom>
                  </pic:spPr>
                </pic:pic>
              </a:graphicData>
            </a:graphic>
          </wp:inline>
        </w:drawing>
      </w:r>
    </w:p>
    <w:p w14:paraId="13A1AF58" w14:textId="77777777" w:rsidR="00FB6016" w:rsidRPr="005F1DD3" w:rsidRDefault="00FB6016" w:rsidP="00FB6016">
      <w:pPr>
        <w:ind w:left="-284"/>
        <w:rPr>
          <w:lang w:val="en-GB"/>
        </w:rPr>
      </w:pPr>
    </w:p>
    <w:p w14:paraId="008B0F4F" w14:textId="653F24A0" w:rsidR="009C4A56" w:rsidRDefault="009C4A56" w:rsidP="005F1DD3">
      <w:pPr>
        <w:pStyle w:val="Heading1"/>
        <w:rPr>
          <w:lang w:val="en-GB"/>
        </w:rPr>
      </w:pPr>
      <w:r>
        <w:rPr>
          <w:lang w:val="en-GB"/>
        </w:rPr>
        <w:t>About me</w:t>
      </w:r>
    </w:p>
    <w:p w14:paraId="7DF94EDF" w14:textId="733BB04B" w:rsidR="009C4A56" w:rsidRDefault="009C4A56" w:rsidP="009C4A56">
      <w:pPr>
        <w:rPr>
          <w:lang w:val="en-GB"/>
        </w:rPr>
      </w:pPr>
      <w:r>
        <w:rPr>
          <w:lang w:val="en-GB"/>
        </w:rPr>
        <w:t>I’m an experienced design problem solver.</w:t>
      </w:r>
      <w:r w:rsidR="00DF64F3">
        <w:rPr>
          <w:lang w:val="en-GB"/>
        </w:rPr>
        <w:t xml:space="preserve"> A purple squirrel</w:t>
      </w:r>
      <w:r w:rsidR="00E17F53">
        <w:rPr>
          <w:lang w:val="en-GB"/>
        </w:rPr>
        <w:t>, also called unicorn or T-shaped person.</w:t>
      </w:r>
    </w:p>
    <w:p w14:paraId="488F99D2" w14:textId="13D65739" w:rsidR="009C4A56" w:rsidRDefault="00E17F53" w:rsidP="009C4A56">
      <w:pPr>
        <w:rPr>
          <w:lang w:val="en-GB"/>
        </w:rPr>
      </w:pPr>
      <w:r w:rsidRPr="00E17F53">
        <w:rPr>
          <w:lang w:val="en-GB"/>
        </w:rPr>
        <w:t>I like to solve design problems, coach and guide the complete design process for development teams. A jack-of-all-trades type of role, and as such I have a keen and crucial sense of usability, psychology, and business.</w:t>
      </w:r>
    </w:p>
    <w:p w14:paraId="20DCE58C" w14:textId="36AB54C5" w:rsidR="003B574F" w:rsidRDefault="003B574F" w:rsidP="009C4A56">
      <w:pPr>
        <w:rPr>
          <w:lang w:val="en-GB"/>
        </w:rPr>
      </w:pPr>
      <w:r>
        <w:rPr>
          <w:lang w:val="en-GB"/>
        </w:rPr>
        <w:t>I’m an entrepreneur. Constant developing new ways to automate and simplify print productions. Pioneer</w:t>
      </w:r>
      <w:r w:rsidR="00FF0AEA">
        <w:rPr>
          <w:lang w:val="en-GB"/>
        </w:rPr>
        <w:t xml:space="preserve"> in</w:t>
      </w:r>
      <w:r>
        <w:rPr>
          <w:lang w:val="en-GB"/>
        </w:rPr>
        <w:t xml:space="preserve"> web2print and online editing as a SAAS model beginning 2005. Chang</w:t>
      </w:r>
      <w:r w:rsidR="00FF0AEA">
        <w:rPr>
          <w:lang w:val="en-GB"/>
        </w:rPr>
        <w:t>ed</w:t>
      </w:r>
      <w:r>
        <w:rPr>
          <w:lang w:val="en-GB"/>
        </w:rPr>
        <w:t xml:space="preserve"> retail business by integrating an automated print channel in the</w:t>
      </w:r>
      <w:r w:rsidR="00FF0AEA">
        <w:rPr>
          <w:lang w:val="en-GB"/>
        </w:rPr>
        <w:t>ir</w:t>
      </w:r>
      <w:r>
        <w:rPr>
          <w:lang w:val="en-GB"/>
        </w:rPr>
        <w:t xml:space="preserve"> </w:t>
      </w:r>
      <w:r w:rsidR="00FF0AEA">
        <w:rPr>
          <w:lang w:val="en-GB"/>
        </w:rPr>
        <w:t>multichannel</w:t>
      </w:r>
      <w:r>
        <w:rPr>
          <w:lang w:val="en-GB"/>
        </w:rPr>
        <w:t xml:space="preserve"> </w:t>
      </w:r>
      <w:r w:rsidR="00FF0AEA">
        <w:rPr>
          <w:lang w:val="en-GB"/>
        </w:rPr>
        <w:t>PIM solutions</w:t>
      </w:r>
      <w:r>
        <w:rPr>
          <w:lang w:val="en-GB"/>
        </w:rPr>
        <w:t>.</w:t>
      </w:r>
    </w:p>
    <w:p w14:paraId="45BAF300" w14:textId="2EF6F5DE" w:rsidR="00BB013E" w:rsidRDefault="00BB013E" w:rsidP="00BB013E">
      <w:pPr>
        <w:rPr>
          <w:lang w:val="en-GB"/>
        </w:rPr>
      </w:pPr>
      <w:r w:rsidRPr="00BB013E">
        <w:rPr>
          <w:lang w:val="en-GB"/>
        </w:rPr>
        <w:t xml:space="preserve">Over 25 years I have been developing digital products by inspiring, leading and managing teams, with </w:t>
      </w:r>
      <w:r>
        <w:rPr>
          <w:lang w:val="en-GB"/>
        </w:rPr>
        <w:t>my</w:t>
      </w:r>
      <w:r w:rsidRPr="00BB013E">
        <w:rPr>
          <w:lang w:val="en-GB"/>
        </w:rPr>
        <w:t xml:space="preserve"> advantage of (better) understanding all users regardless their age and (digital) skill level.</w:t>
      </w:r>
      <w:r>
        <w:rPr>
          <w:lang w:val="en-GB"/>
        </w:rPr>
        <w:t xml:space="preserve"> </w:t>
      </w:r>
      <w:r w:rsidRPr="005F1DD3">
        <w:rPr>
          <w:lang w:val="en-GB"/>
        </w:rPr>
        <w:t>I assist companies &amp; teams in their UX journey. From</w:t>
      </w:r>
      <w:r>
        <w:rPr>
          <w:lang w:val="en-GB"/>
        </w:rPr>
        <w:t xml:space="preserve"> </w:t>
      </w:r>
      <w:r w:rsidR="00CB663F">
        <w:rPr>
          <w:lang w:val="en-GB"/>
        </w:rPr>
        <w:t xml:space="preserve">empathize, </w:t>
      </w:r>
      <w:r w:rsidR="00CB663F" w:rsidRPr="005F1DD3">
        <w:rPr>
          <w:lang w:val="en-GB"/>
        </w:rPr>
        <w:t>UX</w:t>
      </w:r>
      <w:r w:rsidRPr="005F1DD3">
        <w:rPr>
          <w:lang w:val="en-GB"/>
        </w:rPr>
        <w:t xml:space="preserve"> research</w:t>
      </w:r>
      <w:r w:rsidR="00CB663F">
        <w:rPr>
          <w:lang w:val="en-GB"/>
        </w:rPr>
        <w:t xml:space="preserve">, </w:t>
      </w:r>
      <w:r w:rsidR="00CB663F" w:rsidRPr="005F1DD3">
        <w:rPr>
          <w:lang w:val="en-GB"/>
        </w:rPr>
        <w:t>ideation</w:t>
      </w:r>
      <w:r w:rsidR="00CB663F">
        <w:rPr>
          <w:lang w:val="en-GB"/>
        </w:rPr>
        <w:t xml:space="preserve"> with</w:t>
      </w:r>
      <w:r w:rsidRPr="005F1DD3">
        <w:rPr>
          <w:lang w:val="en-GB"/>
        </w:rPr>
        <w:t xml:space="preserve"> brainstorm sessions (Google Design Sprints) to prototyping (wireframes) and final UI (design system) handoff to developers.</w:t>
      </w:r>
    </w:p>
    <w:p w14:paraId="5343106D" w14:textId="1A11E6F6" w:rsidR="00766941" w:rsidRDefault="00766941" w:rsidP="00BB013E">
      <w:pPr>
        <w:rPr>
          <w:lang w:val="en-GB"/>
        </w:rPr>
      </w:pPr>
      <w:r>
        <w:rPr>
          <w:lang w:val="en-GB"/>
        </w:rPr>
        <w:t>What I am best in?</w:t>
      </w:r>
      <w:r>
        <w:rPr>
          <w:lang w:val="en-GB"/>
        </w:rPr>
        <w:br/>
        <w:t>creativity, leadership, problem solving, organizational skills, team player</w:t>
      </w:r>
    </w:p>
    <w:p w14:paraId="1B3F3F45" w14:textId="71C3C791" w:rsidR="005F1DD3" w:rsidRPr="005F1DD3" w:rsidRDefault="00CB663F" w:rsidP="005F1DD3">
      <w:pPr>
        <w:pStyle w:val="Heading1"/>
        <w:rPr>
          <w:lang w:val="en-GB"/>
        </w:rPr>
      </w:pPr>
      <w:r>
        <w:rPr>
          <w:b/>
          <w:bCs/>
          <w:lang w:val="en-GB"/>
        </w:rPr>
        <w:t xml:space="preserve">HOW? </w:t>
      </w:r>
      <w:r w:rsidR="005F1DD3" w:rsidRPr="005F1DD3">
        <w:rPr>
          <w:b/>
          <w:bCs/>
          <w:lang w:val="en-GB"/>
        </w:rPr>
        <w:t xml:space="preserve">experience </w:t>
      </w:r>
    </w:p>
    <w:p w14:paraId="2B41A432" w14:textId="40C15B41" w:rsidR="005F1DD3" w:rsidRPr="005F1DD3" w:rsidRDefault="005F1DD3" w:rsidP="005F1DD3">
      <w:pPr>
        <w:rPr>
          <w:lang w:val="en-GB"/>
        </w:rPr>
      </w:pPr>
      <w:r w:rsidRPr="005F1DD3">
        <w:rPr>
          <w:lang w:val="en-GB"/>
        </w:rPr>
        <w:t>Schools and courses teach how to do user research and interaction design. How to move pixels around on the screen and how to test designs. How to do iterative design in agile development environments</w:t>
      </w:r>
      <w:r w:rsidR="00562EF1">
        <w:rPr>
          <w:lang w:val="en-GB"/>
        </w:rPr>
        <w:t>…</w:t>
      </w:r>
    </w:p>
    <w:p w14:paraId="1044DB72" w14:textId="440A6399" w:rsidR="005F1DD3" w:rsidRPr="005F1DD3" w:rsidRDefault="005F1DD3" w:rsidP="005F1DD3">
      <w:pPr>
        <w:rPr>
          <w:lang w:val="en-GB"/>
        </w:rPr>
      </w:pPr>
      <w:r w:rsidRPr="005F1DD3">
        <w:rPr>
          <w:lang w:val="en-GB"/>
        </w:rPr>
        <w:lastRenderedPageBreak/>
        <w:t xml:space="preserve">But where is the class on how to convince people you’re right? </w:t>
      </w:r>
      <w:r w:rsidRPr="005F1DD3">
        <w:rPr>
          <w:lang w:val="en-GB"/>
        </w:rPr>
        <w:br/>
        <w:t>How to get all stakeholders (colleagues, customers, and bosses) aligned by thinking upfront on design rather than having it tacked on at the end. How to avoid wasting a lot of resources when the concept was not well initiated or a POC could have provided more insight...</w:t>
      </w:r>
    </w:p>
    <w:p w14:paraId="3CA3709E" w14:textId="161A7DF6" w:rsidR="005F1DD3" w:rsidRPr="005F1DD3" w:rsidRDefault="005F1DD3" w:rsidP="005F1DD3">
      <w:pPr>
        <w:rPr>
          <w:lang w:val="en-GB"/>
        </w:rPr>
      </w:pPr>
      <w:r w:rsidRPr="005F1DD3">
        <w:rPr>
          <w:lang w:val="en-GB"/>
        </w:rPr>
        <w:t>Classes don’t teach you how to lead design workshops to success. How to acquire leadership, how to move from junior to senior, how to get your great ideas to the execution phase and execute them well?</w:t>
      </w:r>
    </w:p>
    <w:p w14:paraId="65242CD2" w14:textId="2B3CCA01" w:rsidR="005F1DD3" w:rsidRDefault="005F1DD3" w:rsidP="005F1DD3">
      <w:pPr>
        <w:rPr>
          <w:lang w:val="en-GB"/>
        </w:rPr>
      </w:pPr>
      <w:r w:rsidRPr="005F1DD3">
        <w:rPr>
          <w:lang w:val="en-GB"/>
        </w:rPr>
        <w:t>Experience does... Executing</w:t>
      </w:r>
      <w:r w:rsidR="00BB013E">
        <w:rPr>
          <w:lang w:val="en-GB"/>
        </w:rPr>
        <w:t xml:space="preserve"> </w:t>
      </w:r>
      <w:r w:rsidRPr="005F1DD3">
        <w:rPr>
          <w:lang w:val="en-GB"/>
        </w:rPr>
        <w:t>lots of</w:t>
      </w:r>
      <w:r w:rsidR="00BB013E">
        <w:rPr>
          <w:lang w:val="en-GB"/>
        </w:rPr>
        <w:t xml:space="preserve"> </w:t>
      </w:r>
      <w:r w:rsidRPr="005F1DD3">
        <w:rPr>
          <w:lang w:val="en-GB"/>
        </w:rPr>
        <w:t xml:space="preserve">projects does... Never stop learning does...  </w:t>
      </w:r>
    </w:p>
    <w:p w14:paraId="561E60DA" w14:textId="77643F7F" w:rsidR="00562EF1" w:rsidRPr="005F1DD3" w:rsidRDefault="00562EF1" w:rsidP="005F1DD3">
      <w:pPr>
        <w:rPr>
          <w:lang w:val="en-GB"/>
        </w:rPr>
      </w:pPr>
      <w:r>
        <w:rPr>
          <w:lang w:val="en-GB"/>
        </w:rPr>
        <w:t xml:space="preserve">I founded 2 companies, developed SAAS digital products, pioneered when the technology wasn’t there yet, lead developments teams, </w:t>
      </w:r>
      <w:r w:rsidR="006E1601">
        <w:rPr>
          <w:lang w:val="en-GB"/>
        </w:rPr>
        <w:t xml:space="preserve">managed international projects, done marketing and sales, </w:t>
      </w:r>
      <w:r>
        <w:rPr>
          <w:lang w:val="en-GB"/>
        </w:rPr>
        <w:t xml:space="preserve">and fulfilled all roles </w:t>
      </w:r>
      <w:r w:rsidR="006E1601">
        <w:rPr>
          <w:lang w:val="en-GB"/>
        </w:rPr>
        <w:t>in my</w:t>
      </w:r>
      <w:r>
        <w:rPr>
          <w:lang w:val="en-GB"/>
        </w:rPr>
        <w:t xml:space="preserve"> </w:t>
      </w:r>
      <w:r w:rsidR="006E1601">
        <w:rPr>
          <w:lang w:val="en-GB"/>
        </w:rPr>
        <w:t>start-up.</w:t>
      </w:r>
    </w:p>
    <w:p w14:paraId="6993EC41" w14:textId="77777777" w:rsidR="00C32872" w:rsidRPr="004C1AAC" w:rsidRDefault="00C32872" w:rsidP="00C32872">
      <w:pPr>
        <w:pStyle w:val="Heading1"/>
        <w:rPr>
          <w:b/>
          <w:bCs/>
          <w:lang w:val="en-GB"/>
        </w:rPr>
      </w:pPr>
      <w:r>
        <w:rPr>
          <w:b/>
          <w:bCs/>
          <w:lang w:val="en-GB"/>
        </w:rPr>
        <w:t xml:space="preserve">What? </w:t>
      </w:r>
      <w:r w:rsidRPr="004C1AAC">
        <w:rPr>
          <w:b/>
          <w:bCs/>
          <w:lang w:val="en-GB"/>
        </w:rPr>
        <w:t xml:space="preserve">product </w:t>
      </w:r>
      <w:r>
        <w:rPr>
          <w:b/>
          <w:bCs/>
          <w:lang w:val="en-GB"/>
        </w:rPr>
        <w:t xml:space="preserve">OWNER &amp; </w:t>
      </w:r>
      <w:r w:rsidRPr="004C1AAC">
        <w:rPr>
          <w:b/>
          <w:bCs/>
          <w:lang w:val="en-GB"/>
        </w:rPr>
        <w:t>management</w:t>
      </w:r>
    </w:p>
    <w:p w14:paraId="6ADB7624" w14:textId="77777777" w:rsidR="00C32872" w:rsidRPr="004C1AAC" w:rsidRDefault="00C32872" w:rsidP="00C32872">
      <w:pPr>
        <w:rPr>
          <w:lang w:val="en-GB"/>
        </w:rPr>
      </w:pPr>
      <w:r w:rsidRPr="004C1AAC">
        <w:rPr>
          <w:lang w:val="en-GB"/>
        </w:rPr>
        <w:t xml:space="preserve">My role is to find the right product to build that needs to serve customer needs. As a product manager, I operate in the intersection between tech, business, and UX to deliver exceptional products. </w:t>
      </w:r>
    </w:p>
    <w:p w14:paraId="00503EF0" w14:textId="77777777" w:rsidR="00C32872" w:rsidRPr="004C1AAC" w:rsidRDefault="00C32872" w:rsidP="00C32872">
      <w:pPr>
        <w:rPr>
          <w:lang w:val="en-GB"/>
        </w:rPr>
      </w:pPr>
      <w:r w:rsidRPr="004C1AAC">
        <w:rPr>
          <w:lang w:val="en-GB"/>
        </w:rPr>
        <w:t xml:space="preserve">The search for value propositions that meet customer jobs, pains, and gains is a continuous back and forth between designing prototypes and testing them. This process is iterative rather than sequential. </w:t>
      </w:r>
    </w:p>
    <w:p w14:paraId="218B3A68" w14:textId="77777777" w:rsidR="00C32872" w:rsidRPr="004C1AAC" w:rsidRDefault="00C32872" w:rsidP="00C32872">
      <w:pPr>
        <w:rPr>
          <w:lang w:val="en-GB"/>
        </w:rPr>
      </w:pPr>
    </w:p>
    <w:p w14:paraId="754C6A9E" w14:textId="77777777" w:rsidR="00C32872" w:rsidRPr="004C1AAC" w:rsidRDefault="00C32872" w:rsidP="00C32872">
      <w:pPr>
        <w:rPr>
          <w:lang w:val="en-GB"/>
        </w:rPr>
      </w:pPr>
      <w:r w:rsidRPr="004C1AAC">
        <w:rPr>
          <w:lang w:val="en-GB"/>
        </w:rPr>
        <w:t>Experience:</w:t>
      </w:r>
    </w:p>
    <w:p w14:paraId="0FA31887" w14:textId="544B649E" w:rsidR="00C32872" w:rsidRPr="004C1AAC" w:rsidRDefault="00C32872" w:rsidP="00C32872">
      <w:pPr>
        <w:pStyle w:val="ListParagraph"/>
        <w:numPr>
          <w:ilvl w:val="0"/>
          <w:numId w:val="4"/>
        </w:numPr>
        <w:rPr>
          <w:lang w:val="en-GB"/>
        </w:rPr>
      </w:pPr>
      <w:r w:rsidRPr="004C1AAC">
        <w:rPr>
          <w:lang w:val="en-GB"/>
        </w:rPr>
        <w:t xml:space="preserve">from 2002 - 2016: product manager for </w:t>
      </w:r>
      <w:r w:rsidR="006E1601">
        <w:rPr>
          <w:lang w:val="en-GB"/>
        </w:rPr>
        <w:t xml:space="preserve">my company </w:t>
      </w:r>
      <w:r w:rsidRPr="004C1AAC">
        <w:rPr>
          <w:lang w:val="en-GB"/>
        </w:rPr>
        <w:t xml:space="preserve">2imagine. My (daily) challenge was to align the vision with the product owner, scrum master, development team, and marketing &amp; sales. </w:t>
      </w:r>
    </w:p>
    <w:p w14:paraId="14C61FCA" w14:textId="77777777" w:rsidR="00C32872" w:rsidRDefault="00C32872" w:rsidP="00C32872">
      <w:pPr>
        <w:pStyle w:val="ListParagraph"/>
        <w:numPr>
          <w:ilvl w:val="0"/>
          <w:numId w:val="4"/>
        </w:numPr>
        <w:rPr>
          <w:lang w:val="en-GB"/>
        </w:rPr>
      </w:pPr>
      <w:r w:rsidRPr="004C1AAC">
        <w:rPr>
          <w:lang w:val="en-GB"/>
        </w:rPr>
        <w:t xml:space="preserve">With in-depth market studies, practical brainstorming sessions, and adjusting agile project management, 2imagine has grown into a mature </w:t>
      </w:r>
      <w:r>
        <w:rPr>
          <w:lang w:val="en-GB"/>
        </w:rPr>
        <w:t xml:space="preserve">SAAS </w:t>
      </w:r>
      <w:r w:rsidRPr="004C1AAC">
        <w:rPr>
          <w:lang w:val="en-GB"/>
        </w:rPr>
        <w:t>product with an experienced</w:t>
      </w:r>
      <w:r>
        <w:rPr>
          <w:lang w:val="en-GB"/>
        </w:rPr>
        <w:t xml:space="preserve"> product development</w:t>
      </w:r>
      <w:r w:rsidRPr="004C1AAC">
        <w:rPr>
          <w:lang w:val="en-GB"/>
        </w:rPr>
        <w:t xml:space="preserve"> team. </w:t>
      </w:r>
    </w:p>
    <w:p w14:paraId="13EDCBDA" w14:textId="77777777" w:rsidR="00C32872" w:rsidRPr="00C32872" w:rsidRDefault="00C32872" w:rsidP="00C32872">
      <w:pPr>
        <w:pStyle w:val="ListParagraph"/>
        <w:numPr>
          <w:ilvl w:val="0"/>
          <w:numId w:val="4"/>
        </w:numPr>
        <w:rPr>
          <w:lang w:val="en-GB"/>
        </w:rPr>
      </w:pPr>
      <w:r w:rsidRPr="00C32872">
        <w:rPr>
          <w:lang w:val="en-GB"/>
        </w:rPr>
        <w:t>We use the complete Atlassian toolset for project management. Our routine has 2 weekly sprints and 4 releases a year.</w:t>
      </w:r>
      <w:r w:rsidRPr="00C32872">
        <w:rPr>
          <w:lang w:val="en-GB"/>
        </w:rPr>
        <w:br/>
      </w:r>
    </w:p>
    <w:p w14:paraId="5FC1D854" w14:textId="0FBE55C9" w:rsidR="005F1DD3" w:rsidRPr="00C32872" w:rsidRDefault="00BA3BAC" w:rsidP="00C32872">
      <w:pPr>
        <w:pStyle w:val="Heading1"/>
        <w:rPr>
          <w:lang w:val="en-GB"/>
        </w:rPr>
      </w:pPr>
      <w:r w:rsidRPr="00C32872">
        <w:rPr>
          <w:lang w:val="en-GB"/>
        </w:rPr>
        <w:t xml:space="preserve">WHAT? </w:t>
      </w:r>
      <w:r w:rsidR="005F1DD3" w:rsidRPr="00C32872">
        <w:rPr>
          <w:lang w:val="en-GB"/>
        </w:rPr>
        <w:t>design thinking</w:t>
      </w:r>
    </w:p>
    <w:p w14:paraId="5C68C7C0" w14:textId="77777777" w:rsidR="00CB663F" w:rsidRDefault="00CB663F" w:rsidP="005F1DD3">
      <w:pPr>
        <w:rPr>
          <w:lang w:val="en-GB"/>
        </w:rPr>
      </w:pPr>
      <w:r w:rsidRPr="00CB663F">
        <w:rPr>
          <w:lang w:val="en-GB"/>
        </w:rPr>
        <w:t xml:space="preserve">A creative approach to innovation that seeks to create value for organizations by focusing on users and </w:t>
      </w:r>
      <w:r w:rsidR="005F1DD3" w:rsidRPr="005F1DD3">
        <w:rPr>
          <w:lang w:val="en-GB"/>
        </w:rPr>
        <w:t xml:space="preserve">building their needs on existing technology capabilities. </w:t>
      </w:r>
    </w:p>
    <w:p w14:paraId="3DB898B0" w14:textId="3AC3F814" w:rsidR="005F1DD3" w:rsidRPr="005F1DD3" w:rsidRDefault="005F1DD3" w:rsidP="005F1DD3">
      <w:pPr>
        <w:rPr>
          <w:lang w:val="en-GB"/>
        </w:rPr>
      </w:pPr>
      <w:r w:rsidRPr="005F1DD3">
        <w:rPr>
          <w:lang w:val="en-GB"/>
        </w:rPr>
        <w:t>My approach is pragmatic and down-to-earth. Always start with a strategy document! A vision statement, followed by a section describing the who-what-when-where-why and design criteria, and ending with a list of success metrics. It needs to be short because it increases the odds everyone will read it and continue to reference it.</w:t>
      </w:r>
    </w:p>
    <w:p w14:paraId="6DC6705A" w14:textId="0B10DD41" w:rsidR="005F1DD3" w:rsidRPr="005F1DD3" w:rsidRDefault="005F1DD3" w:rsidP="005F1DD3">
      <w:pPr>
        <w:rPr>
          <w:lang w:val="en-GB"/>
        </w:rPr>
      </w:pPr>
      <w:r w:rsidRPr="005F1DD3">
        <w:rPr>
          <w:lang w:val="en-GB"/>
        </w:rPr>
        <w:lastRenderedPageBreak/>
        <w:t xml:space="preserve">Communication is perhaps the most important and unmentioned part of these processes. Explain the psychology behind the design decisions. </w:t>
      </w:r>
      <w:r w:rsidR="00CB663F">
        <w:rPr>
          <w:lang w:val="en-GB"/>
        </w:rPr>
        <w:br/>
      </w:r>
      <w:r w:rsidRPr="005F1DD3">
        <w:rPr>
          <w:lang w:val="en-GB"/>
        </w:rPr>
        <w:t xml:space="preserve">Question everything. I ask why. I ask for an explanation. </w:t>
      </w:r>
      <w:r w:rsidRPr="005F1DD3">
        <w:rPr>
          <w:lang w:val="en-GB"/>
        </w:rPr>
        <w:br/>
        <w:t>I ask over and over until no answers are left to uncover. I ask for evidence. I ask if there’s a better way.</w:t>
      </w:r>
    </w:p>
    <w:p w14:paraId="70D1136B" w14:textId="77777777" w:rsidR="005F1DD3" w:rsidRPr="005F1DD3" w:rsidRDefault="005F1DD3" w:rsidP="005F1DD3">
      <w:pPr>
        <w:rPr>
          <w:lang w:val="en-GB"/>
        </w:rPr>
      </w:pPr>
    </w:p>
    <w:p w14:paraId="1FE2F146" w14:textId="77777777" w:rsidR="005F1DD3" w:rsidRPr="005F1DD3" w:rsidRDefault="005F1DD3" w:rsidP="005F1DD3">
      <w:pPr>
        <w:rPr>
          <w:lang w:val="en-GB"/>
        </w:rPr>
      </w:pPr>
      <w:r w:rsidRPr="005F1DD3">
        <w:rPr>
          <w:lang w:val="en-GB"/>
        </w:rPr>
        <w:t>Experience</w:t>
      </w:r>
    </w:p>
    <w:p w14:paraId="5D210365" w14:textId="77777777" w:rsidR="00CB663F" w:rsidRDefault="00CB663F" w:rsidP="00CB663F">
      <w:pPr>
        <w:pStyle w:val="ListParagraph"/>
        <w:numPr>
          <w:ilvl w:val="0"/>
          <w:numId w:val="2"/>
        </w:numPr>
      </w:pPr>
      <w:r w:rsidRPr="005F1DD3">
        <w:rPr>
          <w:lang w:val="en-GB"/>
        </w:rPr>
        <w:t>2020 - now: freelance UX designer. Brainstorm sessions around change management, personas, customer journeys, empathy mapping, prototyping, UX research, presentations to stakeholders, UI design. Training &amp; teaching.</w:t>
      </w:r>
    </w:p>
    <w:p w14:paraId="5699BCCB" w14:textId="2A014900" w:rsidR="00CB663F" w:rsidRDefault="00CB663F" w:rsidP="00CB663F">
      <w:pPr>
        <w:pStyle w:val="ListParagraph"/>
        <w:numPr>
          <w:ilvl w:val="0"/>
          <w:numId w:val="2"/>
        </w:numPr>
        <w:rPr>
          <w:lang w:val="en-GB"/>
        </w:rPr>
      </w:pPr>
      <w:r w:rsidRPr="005F1DD3">
        <w:rPr>
          <w:lang w:val="en-GB"/>
        </w:rPr>
        <w:t>2009 - now: Managing the evolution of the 2imagine cloud product. Find new ways to collaborate more efficiently online on marketing documents. How global brands can save $ and be more productive. Coordinate brainstorm sessions. Execute prototype development and testing. Perform user and market research. Present the findings to management, product owner, and customers.</w:t>
      </w:r>
    </w:p>
    <w:p w14:paraId="0E5A4DFC" w14:textId="056CBFAF" w:rsidR="00CB663F" w:rsidRPr="00CB663F" w:rsidRDefault="00CB663F" w:rsidP="00CB663F">
      <w:pPr>
        <w:pStyle w:val="ListParagraph"/>
        <w:numPr>
          <w:ilvl w:val="0"/>
          <w:numId w:val="2"/>
        </w:numPr>
        <w:rPr>
          <w:lang w:val="en-GB"/>
        </w:rPr>
      </w:pPr>
      <w:r w:rsidRPr="005F1DD3">
        <w:rPr>
          <w:lang w:val="en-GB"/>
        </w:rPr>
        <w:t xml:space="preserve">1999 - 2003. Product manager for </w:t>
      </w:r>
      <w:proofErr w:type="spellStart"/>
      <w:r w:rsidRPr="005F1DD3">
        <w:rPr>
          <w:lang w:val="en-GB"/>
        </w:rPr>
        <w:t>MediaMine</w:t>
      </w:r>
      <w:proofErr w:type="spellEnd"/>
      <w:r w:rsidR="006E1601">
        <w:rPr>
          <w:lang w:val="en-GB"/>
        </w:rPr>
        <w:t>, (I was co-founder).</w:t>
      </w:r>
      <w:r w:rsidRPr="005F1DD3">
        <w:rPr>
          <w:lang w:val="en-GB"/>
        </w:rPr>
        <w:t xml:space="preserve"> Disrupting traditional marketing business by exploring internet possibilities in 2000. Develop the concept for web-based database publishing.</w:t>
      </w:r>
    </w:p>
    <w:p w14:paraId="604ED894" w14:textId="005CFA83" w:rsidR="005F1DD3" w:rsidRPr="005F1DD3" w:rsidRDefault="005F1DD3" w:rsidP="005F1DD3">
      <w:pPr>
        <w:pStyle w:val="ListParagraph"/>
        <w:numPr>
          <w:ilvl w:val="0"/>
          <w:numId w:val="2"/>
        </w:numPr>
        <w:rPr>
          <w:lang w:val="en-GB"/>
        </w:rPr>
      </w:pPr>
      <w:r w:rsidRPr="005F1DD3">
        <w:rPr>
          <w:lang w:val="en-GB"/>
        </w:rPr>
        <w:t>graduating from Art school Graphic Design</w:t>
      </w:r>
      <w:r w:rsidR="00BA3BAC">
        <w:rPr>
          <w:lang w:val="en-GB"/>
        </w:rPr>
        <w:t>. Followed many courses about UX design, project management, value proposition design, business administration, … and still do.</w:t>
      </w:r>
    </w:p>
    <w:p w14:paraId="43E83239" w14:textId="1C9E6988" w:rsidR="005F1DD3" w:rsidRPr="005F1DD3" w:rsidRDefault="00BA3BAC" w:rsidP="005F1DD3">
      <w:pPr>
        <w:pStyle w:val="Heading1"/>
        <w:rPr>
          <w:b/>
          <w:bCs/>
          <w:lang w:val="en-GB"/>
        </w:rPr>
      </w:pPr>
      <w:r>
        <w:rPr>
          <w:b/>
          <w:bCs/>
          <w:lang w:val="en-GB"/>
        </w:rPr>
        <w:t xml:space="preserve">What? </w:t>
      </w:r>
      <w:r w:rsidR="005F1DD3" w:rsidRPr="005F1DD3">
        <w:rPr>
          <w:b/>
          <w:bCs/>
          <w:lang w:val="en-GB"/>
        </w:rPr>
        <w:t>UX designer</w:t>
      </w:r>
    </w:p>
    <w:p w14:paraId="75BED70A" w14:textId="046FBBF6" w:rsidR="005F1DD3" w:rsidRPr="005F1DD3" w:rsidRDefault="005F1DD3" w:rsidP="002808F1">
      <w:pPr>
        <w:rPr>
          <w:lang w:val="en-GB"/>
        </w:rPr>
      </w:pPr>
      <w:r w:rsidRPr="005F1DD3">
        <w:rPr>
          <w:lang w:val="en-GB"/>
        </w:rPr>
        <w:t xml:space="preserve">My job as a UX designer is not to design the </w:t>
      </w:r>
      <w:proofErr w:type="spellStart"/>
      <w:r w:rsidRPr="005F1DD3">
        <w:rPr>
          <w:lang w:val="en-GB"/>
        </w:rPr>
        <w:t>color</w:t>
      </w:r>
      <w:proofErr w:type="spellEnd"/>
      <w:r w:rsidRPr="005F1DD3">
        <w:rPr>
          <w:lang w:val="en-GB"/>
        </w:rPr>
        <w:t xml:space="preserve"> of a button. But ask why it is there in the first place. What it will do for a user. A business. A society.  It means researching business and people. Thinking through needs. Planning purpose, vision, scope, feature set, success metrics. It means testing, validating, collaborating and a bunch of activities to arrive at the good user experience everybody wants. It starts with research, rounds out with a defined vision, and ends with a plan.</w:t>
      </w:r>
    </w:p>
    <w:p w14:paraId="56FC7424" w14:textId="77777777" w:rsidR="005F1DD3" w:rsidRPr="005F1DD3" w:rsidRDefault="005F1DD3" w:rsidP="005F1DD3">
      <w:pPr>
        <w:rPr>
          <w:lang w:val="en-GB"/>
        </w:rPr>
      </w:pPr>
      <w:r w:rsidRPr="005F1DD3">
        <w:rPr>
          <w:lang w:val="en-GB"/>
        </w:rPr>
        <w:t>How?</w:t>
      </w:r>
    </w:p>
    <w:p w14:paraId="2E006970" w14:textId="0A03238C" w:rsidR="005F1DD3" w:rsidRPr="005F1DD3" w:rsidRDefault="005F1DD3" w:rsidP="005F1DD3">
      <w:pPr>
        <w:rPr>
          <w:lang w:val="en-GB"/>
        </w:rPr>
      </w:pPr>
      <w:r w:rsidRPr="005F1DD3">
        <w:rPr>
          <w:lang w:val="en-GB"/>
        </w:rPr>
        <w:t>Processes. ‘Double diamond’ design model and other variations are proven standards.  In practice, however, they are hardly ever executed in the same way. Process but adapt to the circumstances.</w:t>
      </w:r>
    </w:p>
    <w:p w14:paraId="60D9B7CA" w14:textId="65C40971" w:rsidR="005F1DD3" w:rsidRPr="005F1DD3" w:rsidRDefault="005F1DD3" w:rsidP="005F1DD3">
      <w:pPr>
        <w:rPr>
          <w:lang w:val="en-GB"/>
        </w:rPr>
      </w:pPr>
      <w:r w:rsidRPr="005F1DD3">
        <w:rPr>
          <w:lang w:val="en-GB"/>
        </w:rPr>
        <w:t xml:space="preserve">Tools. Lots and lots of tools. White-board sketching, rapid prototyping, guerrilla usability testing, MVP, frameworks, ... </w:t>
      </w:r>
      <w:r w:rsidR="00BA3BAC">
        <w:rPr>
          <w:lang w:val="en-GB"/>
        </w:rPr>
        <w:br/>
        <w:t>Lots of a</w:t>
      </w:r>
      <w:r w:rsidRPr="005F1DD3">
        <w:rPr>
          <w:lang w:val="en-GB"/>
        </w:rPr>
        <w:t>pplications. Sketch, Figma, Adobe XD, Miro, Adobe Creative Cloud, Keynote, ...</w:t>
      </w:r>
    </w:p>
    <w:p w14:paraId="1B6CB2E0" w14:textId="77777777" w:rsidR="005F1DD3" w:rsidRPr="005F1DD3" w:rsidRDefault="005F1DD3" w:rsidP="005F1DD3">
      <w:pPr>
        <w:rPr>
          <w:lang w:val="en-GB"/>
        </w:rPr>
      </w:pPr>
    </w:p>
    <w:p w14:paraId="341703D5" w14:textId="77777777" w:rsidR="005F1DD3" w:rsidRPr="005F1DD3" w:rsidRDefault="005F1DD3" w:rsidP="005F1DD3">
      <w:pPr>
        <w:rPr>
          <w:lang w:val="en-GB"/>
        </w:rPr>
      </w:pPr>
      <w:r w:rsidRPr="005F1DD3">
        <w:rPr>
          <w:lang w:val="en-GB"/>
        </w:rPr>
        <w:t>Experience</w:t>
      </w:r>
    </w:p>
    <w:p w14:paraId="3C880FBD" w14:textId="77777777" w:rsidR="00BA3BAC" w:rsidRDefault="00BA3BAC" w:rsidP="00BA3BAC">
      <w:pPr>
        <w:pStyle w:val="ListParagraph"/>
        <w:numPr>
          <w:ilvl w:val="0"/>
          <w:numId w:val="3"/>
        </w:numPr>
      </w:pPr>
      <w:r w:rsidRPr="005F1DD3">
        <w:rPr>
          <w:lang w:val="en-GB"/>
        </w:rPr>
        <w:lastRenderedPageBreak/>
        <w:t>from 2014: Designing, testing, and implementing various Proof of Concepts using Adobe XD and Sketch. Various hackathons. Facilitating Google Design Sprints (Develop and test new ideas in 5 days.)</w:t>
      </w:r>
    </w:p>
    <w:p w14:paraId="2914C8A9" w14:textId="5C187A8F" w:rsidR="004C1AAC" w:rsidRPr="00C32872" w:rsidRDefault="005F1DD3" w:rsidP="00C32872">
      <w:pPr>
        <w:pStyle w:val="ListParagraph"/>
        <w:numPr>
          <w:ilvl w:val="0"/>
          <w:numId w:val="3"/>
        </w:numPr>
        <w:rPr>
          <w:lang w:val="en-GB"/>
        </w:rPr>
      </w:pPr>
      <w:r w:rsidRPr="005F1DD3">
        <w:rPr>
          <w:lang w:val="en-GB"/>
        </w:rPr>
        <w:t>from 2002 - 2014: UI designing, testing &amp; hand off for various business applications</w:t>
      </w:r>
      <w:r w:rsidR="00FB6016" w:rsidRPr="00C32872">
        <w:rPr>
          <w:lang w:val="en-GB"/>
        </w:rPr>
        <w:br/>
      </w:r>
    </w:p>
    <w:p w14:paraId="635C94E5" w14:textId="77777777" w:rsidR="004C1AAC" w:rsidRPr="004C1AAC" w:rsidRDefault="004C1AAC" w:rsidP="004C1AAC">
      <w:pPr>
        <w:pStyle w:val="Heading1"/>
        <w:rPr>
          <w:b/>
          <w:bCs/>
          <w:lang w:val="en-GB"/>
        </w:rPr>
      </w:pPr>
      <w:r w:rsidRPr="004C1AAC">
        <w:rPr>
          <w:b/>
          <w:bCs/>
          <w:lang w:val="en-GB"/>
        </w:rPr>
        <w:t>portfolio</w:t>
      </w:r>
    </w:p>
    <w:p w14:paraId="7F7A76C3" w14:textId="4CA1991D" w:rsidR="004C1AAC" w:rsidRPr="004C1AAC" w:rsidRDefault="004C1AAC" w:rsidP="004C1AAC">
      <w:pPr>
        <w:rPr>
          <w:b/>
          <w:bCs/>
          <w:lang w:val="en-GB"/>
        </w:rPr>
      </w:pPr>
      <w:r w:rsidRPr="004C1AAC">
        <w:rPr>
          <w:b/>
          <w:bCs/>
          <w:lang w:val="en-GB"/>
        </w:rPr>
        <w:t>CASE STUDIES</w:t>
      </w:r>
    </w:p>
    <w:p w14:paraId="4708FF5D" w14:textId="6E7BD0F6" w:rsidR="004C1AAC" w:rsidRPr="004C1AAC" w:rsidRDefault="004C1AAC" w:rsidP="004C1AAC">
      <w:pPr>
        <w:rPr>
          <w:lang w:val="en-GB"/>
        </w:rPr>
      </w:pPr>
      <w:r w:rsidRPr="004C1AAC">
        <w:rPr>
          <w:lang w:val="en-GB"/>
        </w:rPr>
        <w:t>A selection of recent projects with a focus on the process and the outcome.</w:t>
      </w:r>
    </w:p>
    <w:p w14:paraId="17B8B6EE" w14:textId="432D83CF" w:rsidR="004C1AAC" w:rsidRPr="004C1AAC" w:rsidRDefault="004C1AAC" w:rsidP="004C1AAC">
      <w:pPr>
        <w:rPr>
          <w:lang w:val="en-GB"/>
        </w:rPr>
      </w:pPr>
      <w:r w:rsidRPr="004C1AAC">
        <w:rPr>
          <w:lang w:val="en-GB"/>
        </w:rPr>
        <w:t>I initiate new products and services through innovation workshops and market analysis. With hands-on experience, we have built tangible solutions.</w:t>
      </w:r>
    </w:p>
    <w:p w14:paraId="244E914B" w14:textId="44267570" w:rsidR="004C1AAC" w:rsidRDefault="004C1AAC" w:rsidP="004C1AAC">
      <w:pPr>
        <w:rPr>
          <w:lang w:val="en-GB"/>
        </w:rPr>
      </w:pPr>
      <w:r w:rsidRPr="004C1AAC">
        <w:rPr>
          <w:lang w:val="en-GB"/>
        </w:rPr>
        <w:t>Design Thinking remains my underlying method: testing, ideating, prototyping, and re-iterating this process.</w:t>
      </w:r>
    </w:p>
    <w:p w14:paraId="12743058" w14:textId="0E6F4D9A" w:rsidR="00597E2C" w:rsidRDefault="00597E2C" w:rsidP="004C1AAC">
      <w:pPr>
        <w:rPr>
          <w:lang w:val="en-GB"/>
        </w:rPr>
      </w:pPr>
    </w:p>
    <w:p w14:paraId="2C627A19" w14:textId="5B9B8912" w:rsidR="00536F9E" w:rsidRPr="000B5FE2" w:rsidRDefault="00536F9E" w:rsidP="00536F9E">
      <w:pPr>
        <w:pStyle w:val="Heading2"/>
        <w:numPr>
          <w:ilvl w:val="0"/>
          <w:numId w:val="0"/>
        </w:numPr>
        <w:ind w:left="360"/>
        <w:rPr>
          <w:lang w:val="en-GB"/>
        </w:rPr>
      </w:pPr>
      <w:r w:rsidRPr="000B5FE2">
        <w:rPr>
          <w:lang w:val="en-GB"/>
        </w:rPr>
        <w:t xml:space="preserve">01/ </w:t>
      </w:r>
      <w:r>
        <w:rPr>
          <w:lang w:val="en-GB"/>
        </w:rPr>
        <w:t>PULSE (2020)</w:t>
      </w:r>
    </w:p>
    <w:p w14:paraId="58F2D4BE" w14:textId="70FAF389" w:rsidR="00536F9E" w:rsidRPr="000B5FE2" w:rsidRDefault="00536F9E" w:rsidP="00536F9E">
      <w:pPr>
        <w:rPr>
          <w:lang w:val="en-GB"/>
        </w:rPr>
      </w:pPr>
      <w:r w:rsidRPr="000B5FE2">
        <w:rPr>
          <w:lang w:val="en-GB"/>
        </w:rPr>
        <w:t xml:space="preserve">HOW TO </w:t>
      </w:r>
      <w:r>
        <w:rPr>
          <w:lang w:val="en-GB"/>
        </w:rPr>
        <w:t>AUTOMATE (PRINT) PRODUCTION FOR MARKETING DOCUMENTS</w:t>
      </w:r>
      <w:r w:rsidRPr="000B5FE2">
        <w:rPr>
          <w:lang w:val="en-GB"/>
        </w:rPr>
        <w:t xml:space="preserve"> </w:t>
      </w:r>
      <w:r>
        <w:rPr>
          <w:lang w:val="en-GB"/>
        </w:rPr>
        <w:t>WITH CONTENT FROM PIM &amp; DAM SYSTEMS – WITH MINIMAL INTEGRATION WORK. SCALE CONTENT WITH PERSONALIZATION AND LOCALIZATION</w:t>
      </w:r>
      <w:r w:rsidRPr="000B5FE2">
        <w:rPr>
          <w:lang w:val="en-GB"/>
        </w:rPr>
        <w:t>.</w:t>
      </w:r>
    </w:p>
    <w:p w14:paraId="328EBBB9" w14:textId="77777777" w:rsidR="00536F9E" w:rsidRDefault="00536F9E" w:rsidP="00536F9E">
      <w:pPr>
        <w:rPr>
          <w:lang w:val="en-GB"/>
        </w:rPr>
      </w:pPr>
      <w:r w:rsidRPr="000B5FE2">
        <w:rPr>
          <w:lang w:val="en-GB"/>
        </w:rPr>
        <w:t xml:space="preserve">— </w:t>
      </w:r>
      <w:r>
        <w:rPr>
          <w:lang w:val="en-GB"/>
        </w:rPr>
        <w:t>Situation</w:t>
      </w:r>
    </w:p>
    <w:p w14:paraId="10D7B70C" w14:textId="7B3AD506" w:rsidR="00536F9E" w:rsidRDefault="00536F9E" w:rsidP="00536F9E">
      <w:pPr>
        <w:rPr>
          <w:lang w:val="en-GB"/>
        </w:rPr>
      </w:pPr>
      <w:r>
        <w:rPr>
          <w:lang w:val="en-GB"/>
        </w:rPr>
        <w:t>Retailers search for solutions to scale their marketing content. To create more local and personalized content in an automated way - with their current design resources.</w:t>
      </w:r>
    </w:p>
    <w:p w14:paraId="126DDE2F" w14:textId="77777777" w:rsidR="00536F9E" w:rsidRPr="000B5FE2" w:rsidRDefault="00536F9E" w:rsidP="00536F9E">
      <w:pPr>
        <w:rPr>
          <w:lang w:val="en-GB"/>
        </w:rPr>
      </w:pPr>
      <w:r w:rsidRPr="000B5FE2">
        <w:rPr>
          <w:lang w:val="en-GB"/>
        </w:rPr>
        <w:t>— Outcome</w:t>
      </w:r>
    </w:p>
    <w:p w14:paraId="32172981" w14:textId="013F2973" w:rsidR="009F62B5" w:rsidRDefault="00536F9E" w:rsidP="00536F9E">
      <w:pPr>
        <w:rPr>
          <w:lang w:val="en-GB"/>
        </w:rPr>
      </w:pPr>
      <w:r w:rsidRPr="000B5FE2">
        <w:rPr>
          <w:lang w:val="en-GB"/>
        </w:rPr>
        <w:t xml:space="preserve">Development of a </w:t>
      </w:r>
      <w:r w:rsidRPr="00E27EF6">
        <w:rPr>
          <w:b/>
          <w:bCs/>
          <w:lang w:val="en-GB"/>
        </w:rPr>
        <w:t>new SAAS service ‘PULSE’</w:t>
      </w:r>
      <w:r w:rsidRPr="000B5FE2">
        <w:rPr>
          <w:lang w:val="en-GB"/>
        </w:rPr>
        <w:t xml:space="preserve">. This is an online </w:t>
      </w:r>
      <w:r w:rsidR="009F62B5">
        <w:rPr>
          <w:lang w:val="en-GB"/>
        </w:rPr>
        <w:t xml:space="preserve">render engine with design templates, integrated with PIM &amp; DAM systems. </w:t>
      </w:r>
      <w:r w:rsidR="0025153B">
        <w:rPr>
          <w:lang w:val="en-GB"/>
        </w:rPr>
        <w:t>100% automated creation of PDF and JPG output from e</w:t>
      </w:r>
      <w:r w:rsidR="009F62B5">
        <w:rPr>
          <w:lang w:val="en-GB"/>
        </w:rPr>
        <w:t xml:space="preserve">xternal triggers. </w:t>
      </w:r>
    </w:p>
    <w:p w14:paraId="6F25DA05" w14:textId="02F07B80" w:rsidR="004E63E1" w:rsidRDefault="004E63E1" w:rsidP="00536F9E">
      <w:pPr>
        <w:rPr>
          <w:lang w:val="en-GB"/>
        </w:rPr>
      </w:pPr>
      <w:r>
        <w:rPr>
          <w:lang w:val="en-GB"/>
        </w:rPr>
        <w:t xml:space="preserve">Development of a </w:t>
      </w:r>
      <w:r w:rsidRPr="00E27EF6">
        <w:rPr>
          <w:b/>
          <w:bCs/>
          <w:lang w:val="en-GB"/>
        </w:rPr>
        <w:t>dashboard</w:t>
      </w:r>
      <w:r w:rsidR="00E27EF6" w:rsidRPr="00E27EF6">
        <w:rPr>
          <w:b/>
          <w:bCs/>
          <w:lang w:val="en-GB"/>
        </w:rPr>
        <w:t xml:space="preserve"> interface</w:t>
      </w:r>
      <w:r w:rsidR="00E27EF6">
        <w:rPr>
          <w:lang w:val="en-GB"/>
        </w:rPr>
        <w:t xml:space="preserve"> and </w:t>
      </w:r>
      <w:r w:rsidR="00E27EF6" w:rsidRPr="00E27EF6">
        <w:rPr>
          <w:b/>
          <w:bCs/>
          <w:lang w:val="en-GB"/>
        </w:rPr>
        <w:t>widgets</w:t>
      </w:r>
      <w:r w:rsidR="00E27EF6">
        <w:rPr>
          <w:lang w:val="en-GB"/>
        </w:rPr>
        <w:t xml:space="preserve"> for the PIM dashboard pages with the Pulse process data. (</w:t>
      </w:r>
      <w:proofErr w:type="gramStart"/>
      <w:r w:rsidR="00E27EF6">
        <w:rPr>
          <w:lang w:val="en-GB"/>
        </w:rPr>
        <w:t>metrics</w:t>
      </w:r>
      <w:proofErr w:type="gramEnd"/>
      <w:r w:rsidR="00E27EF6">
        <w:rPr>
          <w:lang w:val="en-GB"/>
        </w:rPr>
        <w:t>, KPI, stats, results, …)</w:t>
      </w:r>
    </w:p>
    <w:p w14:paraId="1A90BA05" w14:textId="77777777" w:rsidR="00536F9E" w:rsidRPr="000B5FE2" w:rsidRDefault="00536F9E" w:rsidP="00536F9E">
      <w:pPr>
        <w:rPr>
          <w:lang w:val="en-GB"/>
        </w:rPr>
      </w:pPr>
      <w:r w:rsidRPr="000B5FE2">
        <w:rPr>
          <w:lang w:val="en-GB"/>
        </w:rPr>
        <w:t xml:space="preserve">— </w:t>
      </w:r>
      <w:r>
        <w:rPr>
          <w:lang w:val="en-GB"/>
        </w:rPr>
        <w:t>My r</w:t>
      </w:r>
      <w:r w:rsidRPr="000B5FE2">
        <w:rPr>
          <w:lang w:val="en-GB"/>
        </w:rPr>
        <w:t>ole</w:t>
      </w:r>
    </w:p>
    <w:p w14:paraId="3D3D20A4" w14:textId="77777777" w:rsidR="00536F9E" w:rsidRPr="000B5FE2" w:rsidRDefault="00536F9E" w:rsidP="00536F9E">
      <w:pPr>
        <w:pStyle w:val="ListParagraph"/>
        <w:numPr>
          <w:ilvl w:val="0"/>
          <w:numId w:val="5"/>
        </w:numPr>
        <w:rPr>
          <w:lang w:val="en-GB"/>
        </w:rPr>
      </w:pPr>
      <w:r w:rsidRPr="000B5FE2">
        <w:rPr>
          <w:lang w:val="en-GB"/>
        </w:rPr>
        <w:t>Product manager</w:t>
      </w:r>
    </w:p>
    <w:p w14:paraId="6D1A10B6" w14:textId="77777777" w:rsidR="00536F9E" w:rsidRPr="000B5FE2" w:rsidRDefault="00536F9E" w:rsidP="00536F9E">
      <w:pPr>
        <w:pStyle w:val="ListParagraph"/>
        <w:numPr>
          <w:ilvl w:val="0"/>
          <w:numId w:val="5"/>
        </w:numPr>
        <w:rPr>
          <w:lang w:val="en-GB"/>
        </w:rPr>
      </w:pPr>
      <w:r w:rsidRPr="000B5FE2">
        <w:rPr>
          <w:lang w:val="en-GB"/>
        </w:rPr>
        <w:t>UX designer</w:t>
      </w:r>
    </w:p>
    <w:p w14:paraId="1C000DDB" w14:textId="77777777" w:rsidR="00536F9E" w:rsidRPr="000B5FE2" w:rsidRDefault="00536F9E" w:rsidP="00536F9E">
      <w:pPr>
        <w:pStyle w:val="ListParagraph"/>
        <w:numPr>
          <w:ilvl w:val="0"/>
          <w:numId w:val="5"/>
        </w:numPr>
        <w:rPr>
          <w:lang w:val="en-GB"/>
        </w:rPr>
      </w:pPr>
      <w:r w:rsidRPr="000B5FE2">
        <w:rPr>
          <w:lang w:val="en-GB"/>
        </w:rPr>
        <w:t>UX research</w:t>
      </w:r>
    </w:p>
    <w:p w14:paraId="49204839" w14:textId="77777777" w:rsidR="00536F9E" w:rsidRPr="000B5FE2" w:rsidRDefault="00536F9E" w:rsidP="00536F9E">
      <w:pPr>
        <w:rPr>
          <w:lang w:val="en-GB"/>
        </w:rPr>
      </w:pPr>
      <w:r w:rsidRPr="000B5FE2">
        <w:rPr>
          <w:lang w:val="en-GB"/>
        </w:rPr>
        <w:t xml:space="preserve">— </w:t>
      </w:r>
      <w:r>
        <w:rPr>
          <w:lang w:val="en-GB"/>
        </w:rPr>
        <w:t>My s</w:t>
      </w:r>
      <w:r w:rsidRPr="000B5FE2">
        <w:rPr>
          <w:lang w:val="en-GB"/>
        </w:rPr>
        <w:t>ervices</w:t>
      </w:r>
    </w:p>
    <w:p w14:paraId="767F9F5A" w14:textId="4CA8D17E" w:rsidR="00536F9E" w:rsidRPr="000B5FE2" w:rsidRDefault="0025153B" w:rsidP="00536F9E">
      <w:pPr>
        <w:pStyle w:val="ListParagraph"/>
        <w:numPr>
          <w:ilvl w:val="0"/>
          <w:numId w:val="6"/>
        </w:numPr>
        <w:rPr>
          <w:lang w:val="en-GB"/>
        </w:rPr>
      </w:pPr>
      <w:r>
        <w:rPr>
          <w:lang w:val="en-GB"/>
        </w:rPr>
        <w:t>Design thinking process using a google sprint. S</w:t>
      </w:r>
      <w:r w:rsidR="00536F9E" w:rsidRPr="000B5FE2">
        <w:rPr>
          <w:lang w:val="en-GB"/>
        </w:rPr>
        <w:t xml:space="preserve">trategy, UX design, </w:t>
      </w:r>
      <w:r>
        <w:rPr>
          <w:lang w:val="en-GB"/>
        </w:rPr>
        <w:t xml:space="preserve">presentations (Keynote), </w:t>
      </w:r>
      <w:r w:rsidR="00906086">
        <w:rPr>
          <w:lang w:val="en-GB"/>
        </w:rPr>
        <w:t>user flows, f</w:t>
      </w:r>
      <w:r>
        <w:rPr>
          <w:lang w:val="en-GB"/>
        </w:rPr>
        <w:t>unctional analysis, Sprint Backlog</w:t>
      </w:r>
    </w:p>
    <w:p w14:paraId="19112813" w14:textId="0379A65E" w:rsidR="00536F9E" w:rsidRDefault="00536F9E" w:rsidP="00536F9E">
      <w:pPr>
        <w:pStyle w:val="ListParagraph"/>
        <w:numPr>
          <w:ilvl w:val="0"/>
          <w:numId w:val="6"/>
        </w:numPr>
        <w:rPr>
          <w:lang w:val="en-GB"/>
        </w:rPr>
      </w:pPr>
      <w:r w:rsidRPr="000B5FE2">
        <w:rPr>
          <w:lang w:val="en-GB"/>
        </w:rPr>
        <w:t>Marketing</w:t>
      </w:r>
      <w:r w:rsidR="0025153B">
        <w:rPr>
          <w:lang w:val="en-GB"/>
        </w:rPr>
        <w:t>, Webinars, Partner negotiations, Sales</w:t>
      </w:r>
    </w:p>
    <w:p w14:paraId="5DFAEE48" w14:textId="08A40B4E" w:rsidR="00906086" w:rsidRPr="00906086" w:rsidRDefault="00906086" w:rsidP="00906086">
      <w:pPr>
        <w:rPr>
          <w:lang w:val="en-GB"/>
        </w:rPr>
      </w:pPr>
      <w:r w:rsidRPr="00906086">
        <w:rPr>
          <w:lang w:val="en-GB"/>
        </w:rPr>
        <w:t xml:space="preserve">— </w:t>
      </w:r>
      <w:r>
        <w:rPr>
          <w:lang w:val="en-GB"/>
        </w:rPr>
        <w:t>Result</w:t>
      </w:r>
    </w:p>
    <w:p w14:paraId="284E46B2" w14:textId="2E082DC6" w:rsidR="00906086" w:rsidRDefault="00906086" w:rsidP="00906086">
      <w:pPr>
        <w:rPr>
          <w:lang w:val="en-GB"/>
        </w:rPr>
      </w:pPr>
      <w:r w:rsidRPr="000B5FE2">
        <w:rPr>
          <w:lang w:val="en-GB"/>
        </w:rPr>
        <w:lastRenderedPageBreak/>
        <w:t xml:space="preserve">From initiating the idea to a full working release in 6 months during the COVID lockdown. </w:t>
      </w:r>
    </w:p>
    <w:p w14:paraId="7CD89637" w14:textId="6A53B4DC" w:rsidR="00906086" w:rsidRPr="00E42573" w:rsidRDefault="00906086" w:rsidP="00536F9E">
      <w:pPr>
        <w:rPr>
          <w:lang w:val="fr-FR"/>
        </w:rPr>
      </w:pPr>
      <w:r w:rsidRPr="00E42573">
        <w:rPr>
          <w:lang w:val="fr-FR"/>
        </w:rPr>
        <w:t xml:space="preserve">Product page on </w:t>
      </w:r>
      <w:proofErr w:type="gramStart"/>
      <w:r w:rsidRPr="00E42573">
        <w:rPr>
          <w:lang w:val="fr-FR"/>
        </w:rPr>
        <w:t>LinkedIn:</w:t>
      </w:r>
      <w:proofErr w:type="gramEnd"/>
    </w:p>
    <w:p w14:paraId="5F00D82C" w14:textId="4F068790" w:rsidR="00597E2C" w:rsidRPr="00E42573" w:rsidRDefault="009A5A33" w:rsidP="004C1AAC">
      <w:pPr>
        <w:rPr>
          <w:lang w:val="fr-FR"/>
        </w:rPr>
      </w:pPr>
      <w:hyperlink r:id="rId8" w:history="1">
        <w:r w:rsidR="00906086" w:rsidRPr="00E42573">
          <w:rPr>
            <w:rStyle w:val="Hyperlink"/>
            <w:lang w:val="fr-FR"/>
          </w:rPr>
          <w:t>https://www.linkedin.com/showcase/pulse-automation-printchannel/</w:t>
        </w:r>
      </w:hyperlink>
    </w:p>
    <w:p w14:paraId="1F4882E5" w14:textId="77777777" w:rsidR="00906086" w:rsidRPr="00E42573" w:rsidRDefault="00906086" w:rsidP="004C1AAC">
      <w:pPr>
        <w:rPr>
          <w:lang w:val="fr-FR"/>
        </w:rPr>
      </w:pPr>
    </w:p>
    <w:p w14:paraId="3A6ADAC3" w14:textId="0AD0E059" w:rsidR="00536F9E" w:rsidRPr="00E42573" w:rsidRDefault="00536F9E" w:rsidP="000B5FE2">
      <w:pPr>
        <w:pStyle w:val="Heading2"/>
        <w:numPr>
          <w:ilvl w:val="0"/>
          <w:numId w:val="0"/>
        </w:numPr>
        <w:ind w:left="360"/>
        <w:rPr>
          <w:lang w:val="fr-FR"/>
        </w:rPr>
      </w:pPr>
    </w:p>
    <w:p w14:paraId="0A3B5A87" w14:textId="220C9641" w:rsidR="00906086" w:rsidRPr="00E42573" w:rsidRDefault="00906086" w:rsidP="000B5FE2">
      <w:pPr>
        <w:pStyle w:val="Heading2"/>
        <w:numPr>
          <w:ilvl w:val="0"/>
          <w:numId w:val="0"/>
        </w:numPr>
        <w:ind w:left="360"/>
        <w:rPr>
          <w:lang w:val="fr-FR"/>
        </w:rPr>
      </w:pPr>
    </w:p>
    <w:p w14:paraId="57ED11B4" w14:textId="77777777" w:rsidR="00906086" w:rsidRPr="00E42573" w:rsidRDefault="00906086" w:rsidP="000B5FE2">
      <w:pPr>
        <w:pStyle w:val="Heading2"/>
        <w:numPr>
          <w:ilvl w:val="0"/>
          <w:numId w:val="0"/>
        </w:numPr>
        <w:ind w:left="360"/>
        <w:rPr>
          <w:lang w:val="fr-FR"/>
        </w:rPr>
      </w:pPr>
    </w:p>
    <w:p w14:paraId="315DC3C6" w14:textId="64A8CC88" w:rsidR="000B5FE2" w:rsidRPr="000B5FE2" w:rsidRDefault="000B5FE2" w:rsidP="000B5FE2">
      <w:pPr>
        <w:pStyle w:val="Heading2"/>
        <w:numPr>
          <w:ilvl w:val="0"/>
          <w:numId w:val="0"/>
        </w:numPr>
        <w:ind w:left="360"/>
        <w:rPr>
          <w:lang w:val="en-GB"/>
        </w:rPr>
      </w:pPr>
      <w:r w:rsidRPr="000B5FE2">
        <w:rPr>
          <w:lang w:val="en-GB"/>
        </w:rPr>
        <w:t>0</w:t>
      </w:r>
      <w:r w:rsidR="00536F9E">
        <w:rPr>
          <w:lang w:val="en-GB"/>
        </w:rPr>
        <w:t>2</w:t>
      </w:r>
      <w:r w:rsidRPr="000B5FE2">
        <w:rPr>
          <w:lang w:val="en-GB"/>
        </w:rPr>
        <w:t>/ CHIMPRA</w:t>
      </w:r>
      <w:r w:rsidR="00345458">
        <w:rPr>
          <w:lang w:val="en-GB"/>
        </w:rPr>
        <w:t xml:space="preserve"> (2018)</w:t>
      </w:r>
    </w:p>
    <w:p w14:paraId="752C48E9" w14:textId="741219F4" w:rsidR="000B5FE2" w:rsidRPr="000B5FE2" w:rsidRDefault="000B5FE2" w:rsidP="000B5FE2">
      <w:pPr>
        <w:rPr>
          <w:lang w:val="en-GB"/>
        </w:rPr>
      </w:pPr>
      <w:r w:rsidRPr="000B5FE2">
        <w:rPr>
          <w:lang w:val="en-GB"/>
        </w:rPr>
        <w:t>HOW TO IMPROVE ONLINE APPROVAL AND COLLABORATION FOR ADOBE INDESIGN DOCUMENTS.</w:t>
      </w:r>
    </w:p>
    <w:p w14:paraId="0608ADFE" w14:textId="57F40568" w:rsidR="00597E2C" w:rsidRDefault="00597E2C" w:rsidP="00597E2C">
      <w:pPr>
        <w:rPr>
          <w:lang w:val="en-GB"/>
        </w:rPr>
      </w:pPr>
      <w:r w:rsidRPr="000B5FE2">
        <w:rPr>
          <w:lang w:val="en-GB"/>
        </w:rPr>
        <w:t xml:space="preserve">— </w:t>
      </w:r>
      <w:r>
        <w:rPr>
          <w:lang w:val="en-GB"/>
        </w:rPr>
        <w:t>Situation</w:t>
      </w:r>
    </w:p>
    <w:p w14:paraId="4780390D" w14:textId="544AE116" w:rsidR="00597E2C" w:rsidRPr="000B5FE2" w:rsidRDefault="00597E2C" w:rsidP="00597E2C">
      <w:pPr>
        <w:rPr>
          <w:lang w:val="en-GB"/>
        </w:rPr>
      </w:pPr>
      <w:r>
        <w:rPr>
          <w:lang w:val="en-GB"/>
        </w:rPr>
        <w:t xml:space="preserve">How do Design agencies their final artwork approved? How long does it take? Who is involved? What is the cost? </w:t>
      </w:r>
    </w:p>
    <w:p w14:paraId="3EF60583" w14:textId="77777777" w:rsidR="000B5FE2" w:rsidRPr="000B5FE2" w:rsidRDefault="000B5FE2" w:rsidP="000B5FE2">
      <w:pPr>
        <w:rPr>
          <w:lang w:val="en-GB"/>
        </w:rPr>
      </w:pPr>
      <w:r w:rsidRPr="000B5FE2">
        <w:rPr>
          <w:lang w:val="en-GB"/>
        </w:rPr>
        <w:t>— Outcome</w:t>
      </w:r>
    </w:p>
    <w:p w14:paraId="7528B300" w14:textId="2497E196" w:rsidR="004C1AAC" w:rsidRDefault="000B5FE2" w:rsidP="000B5FE2">
      <w:pPr>
        <w:rPr>
          <w:lang w:val="en-GB"/>
        </w:rPr>
      </w:pPr>
      <w:r w:rsidRPr="000B5FE2">
        <w:rPr>
          <w:lang w:val="en-GB"/>
        </w:rPr>
        <w:t>Development of a new service ‘CHIMPRA’. This is an online collaboration platform for all stakeholders in a print project.</w:t>
      </w:r>
      <w:r w:rsidR="00345458">
        <w:rPr>
          <w:lang w:val="en-GB"/>
        </w:rPr>
        <w:t xml:space="preserve"> </w:t>
      </w:r>
    </w:p>
    <w:p w14:paraId="36B69C6C" w14:textId="59BD336D" w:rsidR="000B5FE2" w:rsidRPr="000B5FE2" w:rsidRDefault="00352991" w:rsidP="000B5FE2">
      <w:pPr>
        <w:rPr>
          <w:lang w:val="en-GB"/>
        </w:rPr>
      </w:pPr>
      <w:r w:rsidRPr="000B5FE2">
        <w:rPr>
          <w:lang w:val="en-GB"/>
        </w:rPr>
        <w:t xml:space="preserve">— </w:t>
      </w:r>
      <w:r>
        <w:rPr>
          <w:lang w:val="en-GB"/>
        </w:rPr>
        <w:t>My r</w:t>
      </w:r>
      <w:r w:rsidR="000B5FE2" w:rsidRPr="000B5FE2">
        <w:rPr>
          <w:lang w:val="en-GB"/>
        </w:rPr>
        <w:t>ole</w:t>
      </w:r>
    </w:p>
    <w:p w14:paraId="169BA498" w14:textId="77777777" w:rsidR="000B5FE2" w:rsidRPr="000B5FE2" w:rsidRDefault="000B5FE2" w:rsidP="000B5FE2">
      <w:pPr>
        <w:pStyle w:val="ListParagraph"/>
        <w:numPr>
          <w:ilvl w:val="0"/>
          <w:numId w:val="5"/>
        </w:numPr>
        <w:rPr>
          <w:lang w:val="en-GB"/>
        </w:rPr>
      </w:pPr>
      <w:r w:rsidRPr="000B5FE2">
        <w:rPr>
          <w:lang w:val="en-GB"/>
        </w:rPr>
        <w:t>Product manager</w:t>
      </w:r>
    </w:p>
    <w:p w14:paraId="6C060806" w14:textId="77777777" w:rsidR="000B5FE2" w:rsidRPr="000B5FE2" w:rsidRDefault="000B5FE2" w:rsidP="000B5FE2">
      <w:pPr>
        <w:pStyle w:val="ListParagraph"/>
        <w:numPr>
          <w:ilvl w:val="0"/>
          <w:numId w:val="5"/>
        </w:numPr>
        <w:rPr>
          <w:lang w:val="en-GB"/>
        </w:rPr>
      </w:pPr>
      <w:r w:rsidRPr="000B5FE2">
        <w:rPr>
          <w:lang w:val="en-GB"/>
        </w:rPr>
        <w:t>UX designer</w:t>
      </w:r>
    </w:p>
    <w:p w14:paraId="3E6EBFD9" w14:textId="77777777" w:rsidR="000B5FE2" w:rsidRPr="000B5FE2" w:rsidRDefault="000B5FE2" w:rsidP="000B5FE2">
      <w:pPr>
        <w:pStyle w:val="ListParagraph"/>
        <w:numPr>
          <w:ilvl w:val="0"/>
          <w:numId w:val="5"/>
        </w:numPr>
        <w:rPr>
          <w:lang w:val="en-GB"/>
        </w:rPr>
      </w:pPr>
      <w:r w:rsidRPr="000B5FE2">
        <w:rPr>
          <w:lang w:val="en-GB"/>
        </w:rPr>
        <w:t>UX research</w:t>
      </w:r>
    </w:p>
    <w:p w14:paraId="39C2B070" w14:textId="7BD49672" w:rsidR="000B5FE2" w:rsidRPr="000B5FE2" w:rsidRDefault="00352991" w:rsidP="000B5FE2">
      <w:pPr>
        <w:rPr>
          <w:lang w:val="en-GB"/>
        </w:rPr>
      </w:pPr>
      <w:r w:rsidRPr="000B5FE2">
        <w:rPr>
          <w:lang w:val="en-GB"/>
        </w:rPr>
        <w:t xml:space="preserve">— </w:t>
      </w:r>
      <w:r>
        <w:rPr>
          <w:lang w:val="en-GB"/>
        </w:rPr>
        <w:t>My s</w:t>
      </w:r>
      <w:r w:rsidR="000B5FE2" w:rsidRPr="000B5FE2">
        <w:rPr>
          <w:lang w:val="en-GB"/>
        </w:rPr>
        <w:t>ervices</w:t>
      </w:r>
    </w:p>
    <w:p w14:paraId="7CF792E6" w14:textId="77777777" w:rsidR="000B5FE2" w:rsidRPr="000B5FE2" w:rsidRDefault="000B5FE2" w:rsidP="000B5FE2">
      <w:pPr>
        <w:pStyle w:val="ListParagraph"/>
        <w:numPr>
          <w:ilvl w:val="0"/>
          <w:numId w:val="6"/>
        </w:numPr>
        <w:rPr>
          <w:lang w:val="en-GB"/>
        </w:rPr>
      </w:pPr>
      <w:r w:rsidRPr="000B5FE2">
        <w:rPr>
          <w:lang w:val="en-GB"/>
        </w:rPr>
        <w:t>Design strategy, UX design, Workshop facilitation</w:t>
      </w:r>
    </w:p>
    <w:p w14:paraId="40CB7612" w14:textId="5A72AAAF" w:rsidR="000B5FE2" w:rsidRDefault="000B5FE2" w:rsidP="000B5FE2">
      <w:pPr>
        <w:pStyle w:val="ListParagraph"/>
        <w:numPr>
          <w:ilvl w:val="0"/>
          <w:numId w:val="6"/>
        </w:numPr>
        <w:rPr>
          <w:lang w:val="en-GB"/>
        </w:rPr>
      </w:pPr>
      <w:r w:rsidRPr="000B5FE2">
        <w:rPr>
          <w:lang w:val="en-GB"/>
        </w:rPr>
        <w:t>Marketing</w:t>
      </w:r>
    </w:p>
    <w:p w14:paraId="7C0ADC4E" w14:textId="4FC56CD3" w:rsidR="000B5FE2" w:rsidRDefault="000B5FE2" w:rsidP="000B5FE2">
      <w:pPr>
        <w:rPr>
          <w:lang w:val="en-GB"/>
        </w:rPr>
      </w:pPr>
      <w:r w:rsidRPr="000B5FE2">
        <w:rPr>
          <w:lang w:val="en-GB"/>
        </w:rPr>
        <w:t xml:space="preserve">Case study: UX process for product development &amp; launch on </w:t>
      </w:r>
      <w:proofErr w:type="spellStart"/>
      <w:r w:rsidRPr="000B5FE2">
        <w:rPr>
          <w:lang w:val="en-GB"/>
        </w:rPr>
        <w:t>Behance</w:t>
      </w:r>
      <w:proofErr w:type="spellEnd"/>
      <w:r w:rsidR="00352991">
        <w:rPr>
          <w:lang w:val="en-GB"/>
        </w:rPr>
        <w:t xml:space="preserve">: </w:t>
      </w:r>
      <w:hyperlink r:id="rId9" w:history="1">
        <w:r w:rsidR="00352991" w:rsidRPr="0033276A">
          <w:rPr>
            <w:rStyle w:val="Hyperlink"/>
            <w:lang w:val="en-GB"/>
          </w:rPr>
          <w:t>https://www.behance.net/gallery/134614279/UX-process-for-product-development</w:t>
        </w:r>
      </w:hyperlink>
    </w:p>
    <w:p w14:paraId="0100C91B" w14:textId="77777777" w:rsidR="00352991" w:rsidRPr="000B5FE2" w:rsidRDefault="00352991" w:rsidP="000B5FE2">
      <w:pPr>
        <w:rPr>
          <w:lang w:val="en-GB"/>
        </w:rPr>
      </w:pPr>
    </w:p>
    <w:p w14:paraId="587D5566" w14:textId="77777777" w:rsidR="000B5FE2" w:rsidRPr="000B5FE2" w:rsidRDefault="000B5FE2" w:rsidP="000B5FE2">
      <w:pPr>
        <w:rPr>
          <w:lang w:val="en-GB"/>
        </w:rPr>
      </w:pPr>
    </w:p>
    <w:p w14:paraId="3FF069EB" w14:textId="77777777" w:rsidR="000B5FE2" w:rsidRDefault="000B5FE2" w:rsidP="000B5FE2">
      <w:pPr>
        <w:rPr>
          <w:lang w:val="en-GB"/>
        </w:rPr>
      </w:pPr>
    </w:p>
    <w:p w14:paraId="7DD73A2D" w14:textId="44DFBB45" w:rsidR="000B5FE2" w:rsidRDefault="000B5FE2" w:rsidP="000B5FE2">
      <w:pPr>
        <w:rPr>
          <w:lang w:val="en-GB"/>
        </w:rPr>
      </w:pPr>
    </w:p>
    <w:p w14:paraId="31C30D0F" w14:textId="26FAB8FA" w:rsidR="000B5FE2" w:rsidRPr="000B5FE2" w:rsidRDefault="000B5FE2" w:rsidP="000B5FE2">
      <w:pPr>
        <w:pStyle w:val="Heading2"/>
        <w:numPr>
          <w:ilvl w:val="0"/>
          <w:numId w:val="0"/>
        </w:numPr>
        <w:ind w:left="360"/>
        <w:rPr>
          <w:lang w:val="en-GB"/>
        </w:rPr>
      </w:pPr>
      <w:r w:rsidRPr="000B5FE2">
        <w:rPr>
          <w:lang w:val="en-GB"/>
        </w:rPr>
        <w:t>0</w:t>
      </w:r>
      <w:r w:rsidR="00906086">
        <w:rPr>
          <w:lang w:val="en-GB"/>
        </w:rPr>
        <w:t>3</w:t>
      </w:r>
      <w:r w:rsidRPr="000B5FE2">
        <w:rPr>
          <w:lang w:val="en-GB"/>
        </w:rPr>
        <w:t xml:space="preserve">/ </w:t>
      </w:r>
      <w:r w:rsidR="00EE2E01">
        <w:rPr>
          <w:lang w:val="en-GB"/>
        </w:rPr>
        <w:t>D2P</w:t>
      </w:r>
      <w:r w:rsidRPr="000B5FE2">
        <w:rPr>
          <w:lang w:val="en-GB"/>
        </w:rPr>
        <w:t xml:space="preserve"> </w:t>
      </w:r>
      <w:r w:rsidR="006608D4">
        <w:rPr>
          <w:lang w:val="en-GB"/>
        </w:rPr>
        <w:t>TRANSLATION TOOL</w:t>
      </w:r>
      <w:r w:rsidR="00345458">
        <w:rPr>
          <w:lang w:val="en-GB"/>
        </w:rPr>
        <w:t xml:space="preserve"> (20</w:t>
      </w:r>
      <w:r w:rsidR="00460B72">
        <w:rPr>
          <w:lang w:val="en-GB"/>
        </w:rPr>
        <w:t>16</w:t>
      </w:r>
      <w:r w:rsidR="00345458">
        <w:rPr>
          <w:lang w:val="en-GB"/>
        </w:rPr>
        <w:t>)</w:t>
      </w:r>
    </w:p>
    <w:p w14:paraId="4478F013" w14:textId="7A4FD60D" w:rsidR="00906086" w:rsidRDefault="000B5FE2" w:rsidP="000B5FE2">
      <w:pPr>
        <w:rPr>
          <w:lang w:val="en-GB"/>
        </w:rPr>
      </w:pPr>
      <w:r w:rsidRPr="000B5FE2">
        <w:rPr>
          <w:lang w:val="en-GB"/>
        </w:rPr>
        <w:t xml:space="preserve">HOW </w:t>
      </w:r>
      <w:r w:rsidR="00906086">
        <w:rPr>
          <w:lang w:val="en-GB"/>
        </w:rPr>
        <w:t xml:space="preserve">BEIERSDORF (NIVEA) </w:t>
      </w:r>
      <w:r w:rsidR="00460B72">
        <w:rPr>
          <w:lang w:val="en-GB"/>
        </w:rPr>
        <w:t>IMPROVED THE TRANSLATION PROCESS FOR THEIR PACKAGING DESIGN &amp; PRODUCTION PROCESS</w:t>
      </w:r>
    </w:p>
    <w:p w14:paraId="6EC9A370" w14:textId="77777777" w:rsidR="000B5FE2" w:rsidRPr="000B5FE2" w:rsidRDefault="000B5FE2" w:rsidP="000B5FE2">
      <w:pPr>
        <w:rPr>
          <w:lang w:val="en-GB"/>
        </w:rPr>
      </w:pPr>
      <w:r w:rsidRPr="000B5FE2">
        <w:rPr>
          <w:lang w:val="en-GB"/>
        </w:rPr>
        <w:t>— Outcome</w:t>
      </w:r>
    </w:p>
    <w:p w14:paraId="562027B2" w14:textId="51400733" w:rsidR="000B5FE2" w:rsidRDefault="00460B72" w:rsidP="000B5FE2">
      <w:pPr>
        <w:rPr>
          <w:lang w:val="en-GB"/>
        </w:rPr>
      </w:pPr>
      <w:r>
        <w:lastRenderedPageBreak/>
        <w:t>D</w:t>
      </w:r>
      <w:r w:rsidRPr="00460B72">
        <w:t>evelop</w:t>
      </w:r>
      <w:r>
        <w:t>ment of</w:t>
      </w:r>
      <w:r w:rsidRPr="00460B72">
        <w:rPr>
          <w:lang w:val="en-BE"/>
        </w:rPr>
        <w:t xml:space="preserve"> </w:t>
      </w:r>
      <w:r w:rsidRPr="00460B72">
        <w:t>an</w:t>
      </w:r>
      <w:r w:rsidRPr="00460B72">
        <w:rPr>
          <w:lang w:val="en-BE"/>
        </w:rPr>
        <w:t xml:space="preserve"> online Adobe </w:t>
      </w:r>
      <w:r w:rsidRPr="00460B72">
        <w:t xml:space="preserve">Illustrator </w:t>
      </w:r>
      <w:r w:rsidRPr="00460B72">
        <w:rPr>
          <w:lang w:val="en-BE"/>
        </w:rPr>
        <w:t xml:space="preserve">editor with Beiersdorf’s existing workflow solution. This online editor allows translators and other stakeholders to work directly on the document from their browser. No more need for copying and pasting translations. </w:t>
      </w:r>
      <w:r w:rsidRPr="00460B72">
        <w:t>The solution supports all languages, also</w:t>
      </w:r>
      <w:r w:rsidRPr="00460B72">
        <w:rPr>
          <w:lang w:val="en-BE"/>
        </w:rPr>
        <w:t> non-Latin character sets such as Russian, Arabic, and Chinese.</w:t>
      </w:r>
      <w:r w:rsidR="00345458">
        <w:rPr>
          <w:lang w:val="en-GB"/>
        </w:rPr>
        <w:t xml:space="preserve"> </w:t>
      </w:r>
    </w:p>
    <w:p w14:paraId="027BE76C" w14:textId="238A5C8A" w:rsidR="000B5FE2" w:rsidRPr="00352991" w:rsidRDefault="00352991" w:rsidP="00352991">
      <w:pPr>
        <w:pStyle w:val="ListParagraph"/>
        <w:numPr>
          <w:ilvl w:val="0"/>
          <w:numId w:val="8"/>
        </w:numPr>
        <w:rPr>
          <w:lang w:val="en-GB"/>
        </w:rPr>
      </w:pPr>
      <w:r>
        <w:rPr>
          <w:lang w:val="en-GB"/>
        </w:rPr>
        <w:t xml:space="preserve">My </w:t>
      </w:r>
      <w:r w:rsidR="000B5FE2" w:rsidRPr="00352991">
        <w:rPr>
          <w:lang w:val="en-GB"/>
        </w:rPr>
        <w:t>Role</w:t>
      </w:r>
    </w:p>
    <w:p w14:paraId="6669C7CA" w14:textId="1F2CB172" w:rsidR="000B5FE2" w:rsidRPr="000B5FE2" w:rsidRDefault="000B5FE2" w:rsidP="000B5FE2">
      <w:pPr>
        <w:pStyle w:val="ListParagraph"/>
        <w:numPr>
          <w:ilvl w:val="0"/>
          <w:numId w:val="7"/>
        </w:numPr>
        <w:rPr>
          <w:lang w:val="en-GB"/>
        </w:rPr>
      </w:pPr>
      <w:r w:rsidRPr="000B5FE2">
        <w:rPr>
          <w:lang w:val="en-GB"/>
        </w:rPr>
        <w:t>Product manager</w:t>
      </w:r>
      <w:r w:rsidR="00460B72">
        <w:rPr>
          <w:lang w:val="en-GB"/>
        </w:rPr>
        <w:t xml:space="preserve">, UI designer, </w:t>
      </w:r>
      <w:r w:rsidR="006608D4">
        <w:rPr>
          <w:lang w:val="en-GB"/>
        </w:rPr>
        <w:t xml:space="preserve">UX research, </w:t>
      </w:r>
    </w:p>
    <w:p w14:paraId="03227B03" w14:textId="77EFB88D" w:rsidR="000B5FE2" w:rsidRPr="00352991" w:rsidRDefault="00352991" w:rsidP="00352991">
      <w:pPr>
        <w:pStyle w:val="ListParagraph"/>
        <w:numPr>
          <w:ilvl w:val="0"/>
          <w:numId w:val="8"/>
        </w:numPr>
        <w:rPr>
          <w:lang w:val="en-GB"/>
        </w:rPr>
      </w:pPr>
      <w:r>
        <w:rPr>
          <w:lang w:val="en-GB"/>
        </w:rPr>
        <w:t xml:space="preserve">My </w:t>
      </w:r>
      <w:r w:rsidR="000B5FE2" w:rsidRPr="00352991">
        <w:rPr>
          <w:lang w:val="en-GB"/>
        </w:rPr>
        <w:t>Services</w:t>
      </w:r>
    </w:p>
    <w:p w14:paraId="5CD5D869" w14:textId="29523A40" w:rsidR="000B5FE2" w:rsidRDefault="000B5FE2" w:rsidP="000B5FE2">
      <w:pPr>
        <w:pStyle w:val="ListParagraph"/>
        <w:numPr>
          <w:ilvl w:val="0"/>
          <w:numId w:val="7"/>
        </w:numPr>
        <w:rPr>
          <w:lang w:val="en-GB"/>
        </w:rPr>
      </w:pPr>
      <w:r w:rsidRPr="000B5FE2">
        <w:rPr>
          <w:lang w:val="en-GB"/>
        </w:rPr>
        <w:t xml:space="preserve">Design strategy, </w:t>
      </w:r>
      <w:r w:rsidR="006608D4">
        <w:rPr>
          <w:lang w:val="en-GB"/>
        </w:rPr>
        <w:t xml:space="preserve">prototyping, </w:t>
      </w:r>
      <w:r w:rsidRPr="000B5FE2">
        <w:rPr>
          <w:lang w:val="en-GB"/>
        </w:rPr>
        <w:t xml:space="preserve">UX </w:t>
      </w:r>
      <w:r w:rsidR="006608D4">
        <w:rPr>
          <w:lang w:val="en-GB"/>
        </w:rPr>
        <w:t xml:space="preserve">&amp; UI </w:t>
      </w:r>
      <w:r w:rsidRPr="000B5FE2">
        <w:rPr>
          <w:lang w:val="en-GB"/>
        </w:rPr>
        <w:t xml:space="preserve">design, </w:t>
      </w:r>
      <w:r w:rsidR="006608D4">
        <w:rPr>
          <w:lang w:val="en-GB"/>
        </w:rPr>
        <w:t>functional analysis for the online application and Adobe plugin</w:t>
      </w:r>
    </w:p>
    <w:p w14:paraId="52916B09" w14:textId="28BF497B" w:rsidR="00EE2E01" w:rsidRDefault="00EE2E01" w:rsidP="00EE2E01">
      <w:pPr>
        <w:rPr>
          <w:lang w:val="en-GB"/>
        </w:rPr>
      </w:pPr>
    </w:p>
    <w:p w14:paraId="4D72C521" w14:textId="05988C58" w:rsidR="00EE2E01" w:rsidRDefault="00EE2E01" w:rsidP="00EE2E01">
      <w:pPr>
        <w:rPr>
          <w:lang w:val="en-GB"/>
        </w:rPr>
      </w:pPr>
      <w:r>
        <w:rPr>
          <w:lang w:val="en-GB"/>
        </w:rPr>
        <w:t>Result:</w:t>
      </w:r>
    </w:p>
    <w:p w14:paraId="484CC9DC" w14:textId="72C6B8A2" w:rsidR="00EE2E01" w:rsidRDefault="009A5A33" w:rsidP="00EE2E01">
      <w:pPr>
        <w:rPr>
          <w:lang w:val="en-GB"/>
        </w:rPr>
      </w:pPr>
      <w:hyperlink r:id="rId10" w:history="1">
        <w:r w:rsidR="004E63E1" w:rsidRPr="0033276A">
          <w:rPr>
            <w:rStyle w:val="Hyperlink"/>
            <w:lang w:val="en-GB"/>
          </w:rPr>
          <w:t>https://www.2imagine.com/case-study-nivea</w:t>
        </w:r>
      </w:hyperlink>
    </w:p>
    <w:p w14:paraId="6D3138E8" w14:textId="4B05ED4E" w:rsidR="00EE2E01" w:rsidRDefault="009A5A33" w:rsidP="00EE2E01">
      <w:pPr>
        <w:rPr>
          <w:lang w:val="en-GB"/>
        </w:rPr>
      </w:pPr>
      <w:hyperlink r:id="rId11" w:history="1">
        <w:r w:rsidR="00EE2E01" w:rsidRPr="0033276A">
          <w:rPr>
            <w:rStyle w:val="Hyperlink"/>
            <w:lang w:val="en-GB"/>
          </w:rPr>
          <w:t>https://exchange.adobe.com/creativecloud.details.17367.2imagine-for-packaging.html</w:t>
        </w:r>
      </w:hyperlink>
    </w:p>
    <w:p w14:paraId="3EA5D37C" w14:textId="77777777" w:rsidR="00FB6016" w:rsidRDefault="00FB6016" w:rsidP="004E63E1">
      <w:pPr>
        <w:ind w:left="0"/>
        <w:rPr>
          <w:lang w:val="en-GB"/>
        </w:rPr>
      </w:pPr>
    </w:p>
    <w:p w14:paraId="4381825B" w14:textId="110F4BB0" w:rsidR="000B5FE2" w:rsidRDefault="000B5FE2" w:rsidP="000B5FE2">
      <w:pPr>
        <w:rPr>
          <w:lang w:val="en-GB"/>
        </w:rPr>
      </w:pPr>
    </w:p>
    <w:p w14:paraId="134BAC03" w14:textId="4BB89BD4" w:rsidR="000B5FE2" w:rsidRPr="000B5FE2" w:rsidRDefault="000B5FE2" w:rsidP="000B5FE2">
      <w:pPr>
        <w:pStyle w:val="Heading2"/>
        <w:numPr>
          <w:ilvl w:val="0"/>
          <w:numId w:val="0"/>
        </w:numPr>
        <w:ind w:left="360"/>
        <w:rPr>
          <w:lang w:val="en-GB"/>
        </w:rPr>
      </w:pPr>
      <w:r w:rsidRPr="000B5FE2">
        <w:rPr>
          <w:lang w:val="en-GB"/>
        </w:rPr>
        <w:t>0</w:t>
      </w:r>
      <w:r w:rsidR="004E63E1">
        <w:rPr>
          <w:lang w:val="en-GB"/>
        </w:rPr>
        <w:t>4</w:t>
      </w:r>
      <w:r w:rsidRPr="000B5FE2">
        <w:rPr>
          <w:lang w:val="en-GB"/>
        </w:rPr>
        <w:t>/ EY &amp; VIGC hackathon 2020</w:t>
      </w:r>
      <w:r w:rsidR="004E63E1">
        <w:rPr>
          <w:lang w:val="en-GB"/>
        </w:rPr>
        <w:t xml:space="preserve"> &amp; 2021</w:t>
      </w:r>
    </w:p>
    <w:p w14:paraId="5912A27D" w14:textId="1B7C424E" w:rsidR="000B5FE2" w:rsidRPr="000B5FE2" w:rsidRDefault="000B5FE2" w:rsidP="000B5FE2">
      <w:pPr>
        <w:rPr>
          <w:lang w:val="en-GB"/>
        </w:rPr>
      </w:pPr>
      <w:r w:rsidRPr="000B5FE2">
        <w:rPr>
          <w:lang w:val="en-GB"/>
        </w:rPr>
        <w:t>REINVENT THE GRAPHIC ARTS INDUSTRY.</w:t>
      </w:r>
      <w:r w:rsidRPr="000B5FE2">
        <w:rPr>
          <w:lang w:val="en-GB"/>
        </w:rPr>
        <w:br/>
        <w:t>SHAPE THE FUTURE OF THE GRAPHICS SECTOR BY CREATING DIGITAL AND INNOVATIVE SOLUTIONS RELEVANT FOR THE GRAPHIC ARTS INDUSTRY.</w:t>
      </w:r>
    </w:p>
    <w:p w14:paraId="3AF0867A" w14:textId="77777777" w:rsidR="000B5FE2" w:rsidRPr="000B5FE2" w:rsidRDefault="000B5FE2" w:rsidP="000B5FE2">
      <w:pPr>
        <w:rPr>
          <w:lang w:val="en-GB"/>
        </w:rPr>
      </w:pPr>
      <w:r w:rsidRPr="000B5FE2">
        <w:rPr>
          <w:lang w:val="en-GB"/>
        </w:rPr>
        <w:t>— Outcome</w:t>
      </w:r>
    </w:p>
    <w:p w14:paraId="18F9F90D" w14:textId="77777777" w:rsidR="004E63E1" w:rsidRDefault="000B5FE2" w:rsidP="000B5FE2">
      <w:pPr>
        <w:rPr>
          <w:lang w:val="en-GB"/>
        </w:rPr>
      </w:pPr>
      <w:r w:rsidRPr="000B5FE2">
        <w:rPr>
          <w:lang w:val="en-GB"/>
        </w:rPr>
        <w:t xml:space="preserve">2 intense days of brainstorming with </w:t>
      </w:r>
      <w:proofErr w:type="gramStart"/>
      <w:r w:rsidRPr="000B5FE2">
        <w:rPr>
          <w:lang w:val="en-GB"/>
        </w:rPr>
        <w:t xml:space="preserve">our </w:t>
      </w:r>
      <w:r w:rsidR="004E63E1">
        <w:rPr>
          <w:lang w:val="en-GB"/>
        </w:rPr>
        <w:t>an</w:t>
      </w:r>
      <w:proofErr w:type="gramEnd"/>
      <w:r w:rsidR="004E63E1">
        <w:rPr>
          <w:lang w:val="en-GB"/>
        </w:rPr>
        <w:t xml:space="preserve"> </w:t>
      </w:r>
      <w:r w:rsidRPr="000B5FE2">
        <w:rPr>
          <w:lang w:val="en-GB"/>
        </w:rPr>
        <w:t>ad hoc team to deliver a business concept</w:t>
      </w:r>
      <w:r w:rsidR="004E63E1">
        <w:rPr>
          <w:lang w:val="en-GB"/>
        </w:rPr>
        <w:t>s</w:t>
      </w:r>
      <w:r w:rsidRPr="000B5FE2">
        <w:rPr>
          <w:lang w:val="en-GB"/>
        </w:rPr>
        <w:t xml:space="preserve">: </w:t>
      </w:r>
    </w:p>
    <w:p w14:paraId="12D75DF5" w14:textId="4711D031" w:rsidR="000B5FE2" w:rsidRPr="004E63E1" w:rsidRDefault="000B5FE2" w:rsidP="004E63E1">
      <w:pPr>
        <w:pStyle w:val="ListParagraph"/>
        <w:numPr>
          <w:ilvl w:val="0"/>
          <w:numId w:val="8"/>
        </w:numPr>
        <w:rPr>
          <w:lang w:val="en-GB"/>
        </w:rPr>
      </w:pPr>
      <w:proofErr w:type="spellStart"/>
      <w:r w:rsidRPr="004E63E1">
        <w:rPr>
          <w:b/>
          <w:bCs/>
          <w:lang w:val="en-GB"/>
        </w:rPr>
        <w:t>Adhouse</w:t>
      </w:r>
      <w:proofErr w:type="spellEnd"/>
      <w:r w:rsidR="004E63E1">
        <w:rPr>
          <w:b/>
          <w:bCs/>
          <w:lang w:val="en-GB"/>
        </w:rPr>
        <w:t xml:space="preserve"> (2020)</w:t>
      </w:r>
    </w:p>
    <w:p w14:paraId="116CB641" w14:textId="5A9F9302" w:rsidR="004E63E1" w:rsidRPr="004E63E1" w:rsidRDefault="004E63E1" w:rsidP="003334E4">
      <w:pPr>
        <w:pStyle w:val="ListParagraph"/>
        <w:numPr>
          <w:ilvl w:val="0"/>
          <w:numId w:val="8"/>
        </w:numPr>
        <w:rPr>
          <w:lang w:val="en-GB"/>
        </w:rPr>
      </w:pPr>
      <w:r w:rsidRPr="004E63E1">
        <w:rPr>
          <w:b/>
          <w:bCs/>
          <w:lang w:val="en-GB"/>
        </w:rPr>
        <w:t>imago veritas - avoid fake images in official news channels (2021)</w:t>
      </w:r>
    </w:p>
    <w:p w14:paraId="26EE3F26" w14:textId="77777777" w:rsidR="000B5FE2" w:rsidRPr="000B5FE2" w:rsidRDefault="000B5FE2" w:rsidP="000B5FE2">
      <w:pPr>
        <w:rPr>
          <w:lang w:val="en-GB"/>
        </w:rPr>
      </w:pPr>
      <w:r w:rsidRPr="000B5FE2">
        <w:rPr>
          <w:lang w:val="en-GB"/>
        </w:rPr>
        <w:t>Role</w:t>
      </w:r>
    </w:p>
    <w:p w14:paraId="1CF96A9A" w14:textId="36D78B52" w:rsidR="000B5FE2" w:rsidRPr="000B5FE2" w:rsidRDefault="000B5FE2" w:rsidP="000B5FE2">
      <w:pPr>
        <w:pStyle w:val="ListParagraph"/>
        <w:numPr>
          <w:ilvl w:val="0"/>
          <w:numId w:val="7"/>
        </w:numPr>
        <w:rPr>
          <w:lang w:val="en-GB"/>
        </w:rPr>
      </w:pPr>
      <w:r w:rsidRPr="000B5FE2">
        <w:rPr>
          <w:lang w:val="en-GB"/>
        </w:rPr>
        <w:t>Coach, Design Thinking, UX designer</w:t>
      </w:r>
    </w:p>
    <w:p w14:paraId="277B4899" w14:textId="77777777" w:rsidR="000B5FE2" w:rsidRPr="000B5FE2" w:rsidRDefault="000B5FE2" w:rsidP="000B5FE2">
      <w:pPr>
        <w:rPr>
          <w:lang w:val="en-GB"/>
        </w:rPr>
      </w:pPr>
      <w:r w:rsidRPr="000B5FE2">
        <w:rPr>
          <w:lang w:val="en-GB"/>
        </w:rPr>
        <w:t>Services</w:t>
      </w:r>
    </w:p>
    <w:p w14:paraId="3F9CE754" w14:textId="01930BFA" w:rsidR="000B5FE2" w:rsidRPr="000B5FE2" w:rsidRDefault="000B5FE2" w:rsidP="000B5FE2">
      <w:pPr>
        <w:pStyle w:val="ListParagraph"/>
        <w:numPr>
          <w:ilvl w:val="0"/>
          <w:numId w:val="7"/>
        </w:numPr>
        <w:rPr>
          <w:lang w:val="en-GB"/>
        </w:rPr>
      </w:pPr>
      <w:r w:rsidRPr="000B5FE2">
        <w:rPr>
          <w:lang w:val="en-GB"/>
        </w:rPr>
        <w:t>Value proposition business, UX design, leading remote workshops</w:t>
      </w:r>
      <w:r w:rsidR="004E63E1">
        <w:rPr>
          <w:lang w:val="en-GB"/>
        </w:rPr>
        <w:t xml:space="preserve"> in Miro</w:t>
      </w:r>
    </w:p>
    <w:p w14:paraId="016361E1" w14:textId="77777777" w:rsidR="000B5FE2" w:rsidRPr="000B5FE2" w:rsidRDefault="000B5FE2" w:rsidP="000B5FE2">
      <w:pPr>
        <w:rPr>
          <w:lang w:val="en-GB"/>
        </w:rPr>
      </w:pPr>
    </w:p>
    <w:p w14:paraId="5E92820E" w14:textId="5E049709" w:rsidR="004C1AAC" w:rsidRDefault="004C1AAC" w:rsidP="004C1AAC">
      <w:pPr>
        <w:rPr>
          <w:lang w:val="en-GB"/>
        </w:rPr>
      </w:pPr>
    </w:p>
    <w:p w14:paraId="2A898A7E" w14:textId="2932D27E" w:rsidR="000B5FE2" w:rsidRPr="000B5FE2" w:rsidRDefault="000B5FE2" w:rsidP="000B5FE2">
      <w:pPr>
        <w:pStyle w:val="Heading2"/>
        <w:numPr>
          <w:ilvl w:val="0"/>
          <w:numId w:val="0"/>
        </w:numPr>
        <w:ind w:left="360"/>
        <w:rPr>
          <w:lang w:val="en-GB"/>
        </w:rPr>
      </w:pPr>
      <w:r w:rsidRPr="000B5FE2">
        <w:rPr>
          <w:lang w:val="en-GB"/>
        </w:rPr>
        <w:t>0</w:t>
      </w:r>
      <w:r w:rsidR="004E63E1">
        <w:rPr>
          <w:lang w:val="en-GB"/>
        </w:rPr>
        <w:t>5</w:t>
      </w:r>
      <w:r w:rsidRPr="000B5FE2">
        <w:rPr>
          <w:lang w:val="en-GB"/>
        </w:rPr>
        <w:t>/ 2IMAGINE DESIGN SYSTEM</w:t>
      </w:r>
      <w:r w:rsidR="00345458">
        <w:rPr>
          <w:lang w:val="en-GB"/>
        </w:rPr>
        <w:t xml:space="preserve"> (2021)</w:t>
      </w:r>
    </w:p>
    <w:p w14:paraId="7992BE70" w14:textId="65E6E094" w:rsidR="000B5FE2" w:rsidRPr="000B5FE2" w:rsidRDefault="000B5FE2" w:rsidP="000B5FE2">
      <w:pPr>
        <w:rPr>
          <w:lang w:val="en-GB"/>
        </w:rPr>
      </w:pPr>
      <w:r w:rsidRPr="000B5FE2">
        <w:rPr>
          <w:lang w:val="en-GB"/>
        </w:rPr>
        <w:t>DESIGN SYSTEM FOR THE 2IMAGINE CLOUD PLATFORM IN ADOBE XD</w:t>
      </w:r>
    </w:p>
    <w:p w14:paraId="0DA0D783" w14:textId="77777777" w:rsidR="000B5FE2" w:rsidRPr="000B5FE2" w:rsidRDefault="000B5FE2" w:rsidP="000B5FE2">
      <w:pPr>
        <w:rPr>
          <w:lang w:val="en-GB"/>
        </w:rPr>
      </w:pPr>
      <w:r w:rsidRPr="000B5FE2">
        <w:rPr>
          <w:lang w:val="en-GB"/>
        </w:rPr>
        <w:t>— Outcome</w:t>
      </w:r>
    </w:p>
    <w:p w14:paraId="71231CF1" w14:textId="654280DB" w:rsidR="000B5FE2" w:rsidRDefault="000B5FE2" w:rsidP="000B5FE2">
      <w:pPr>
        <w:rPr>
          <w:lang w:val="en-GB"/>
        </w:rPr>
      </w:pPr>
      <w:r w:rsidRPr="000B5FE2">
        <w:rPr>
          <w:lang w:val="en-GB"/>
        </w:rPr>
        <w:t xml:space="preserve">UI design was initially started in Sketch and imported in Adobe XD. Proposal for redesign and UI uniformity. Design system contains </w:t>
      </w:r>
      <w:proofErr w:type="spellStart"/>
      <w:r w:rsidRPr="000B5FE2">
        <w:rPr>
          <w:lang w:val="en-GB"/>
        </w:rPr>
        <w:t>colors</w:t>
      </w:r>
      <w:proofErr w:type="spellEnd"/>
      <w:r w:rsidRPr="000B5FE2">
        <w:rPr>
          <w:lang w:val="en-GB"/>
        </w:rPr>
        <w:t xml:space="preserve">, styles, components, </w:t>
      </w:r>
      <w:r w:rsidRPr="000B5FE2">
        <w:rPr>
          <w:lang w:val="en-GB"/>
        </w:rPr>
        <w:lastRenderedPageBreak/>
        <w:t>brand language, assets and much more, to streamline development and marketing productions.</w:t>
      </w:r>
    </w:p>
    <w:p w14:paraId="006BF685" w14:textId="77777777" w:rsidR="000B5FE2" w:rsidRPr="000B5FE2" w:rsidRDefault="000B5FE2" w:rsidP="000B5FE2">
      <w:pPr>
        <w:rPr>
          <w:lang w:val="en-GB"/>
        </w:rPr>
      </w:pPr>
      <w:r w:rsidRPr="000B5FE2">
        <w:rPr>
          <w:lang w:val="en-GB"/>
        </w:rPr>
        <w:t>Role</w:t>
      </w:r>
    </w:p>
    <w:p w14:paraId="48DCF35B" w14:textId="6C517A03" w:rsidR="000B5FE2" w:rsidRPr="000B5FE2" w:rsidRDefault="000B5FE2" w:rsidP="000B5FE2">
      <w:pPr>
        <w:pStyle w:val="ListParagraph"/>
        <w:numPr>
          <w:ilvl w:val="0"/>
          <w:numId w:val="7"/>
        </w:numPr>
        <w:rPr>
          <w:lang w:val="en-GB"/>
        </w:rPr>
      </w:pPr>
      <w:r w:rsidRPr="000B5FE2">
        <w:rPr>
          <w:lang w:val="en-GB"/>
        </w:rPr>
        <w:t>UX</w:t>
      </w:r>
      <w:r>
        <w:rPr>
          <w:lang w:val="en-GB"/>
        </w:rPr>
        <w:t>/UI</w:t>
      </w:r>
      <w:r w:rsidRPr="000B5FE2">
        <w:rPr>
          <w:lang w:val="en-GB"/>
        </w:rPr>
        <w:t xml:space="preserve"> designer</w:t>
      </w:r>
    </w:p>
    <w:p w14:paraId="5F70B5E3" w14:textId="77777777" w:rsidR="000B5FE2" w:rsidRPr="000B5FE2" w:rsidRDefault="000B5FE2" w:rsidP="000B5FE2">
      <w:pPr>
        <w:rPr>
          <w:lang w:val="en-GB"/>
        </w:rPr>
      </w:pPr>
      <w:r w:rsidRPr="000B5FE2">
        <w:rPr>
          <w:lang w:val="en-GB"/>
        </w:rPr>
        <w:t>Services</w:t>
      </w:r>
    </w:p>
    <w:p w14:paraId="01FEA3E1" w14:textId="77777777" w:rsidR="000B5FE2" w:rsidRPr="000B5FE2" w:rsidRDefault="000B5FE2" w:rsidP="000B5FE2">
      <w:pPr>
        <w:pStyle w:val="ListParagraph"/>
        <w:numPr>
          <w:ilvl w:val="0"/>
          <w:numId w:val="7"/>
        </w:numPr>
        <w:rPr>
          <w:lang w:val="en-GB"/>
        </w:rPr>
      </w:pPr>
      <w:r w:rsidRPr="000B5FE2">
        <w:rPr>
          <w:lang w:val="en-GB"/>
        </w:rPr>
        <w:t>Design strategy, UX research,</w:t>
      </w:r>
      <w:r w:rsidRPr="000B5FE2">
        <w:rPr>
          <w:lang w:val="en-GB"/>
        </w:rPr>
        <w:br/>
        <w:t>UI design</w:t>
      </w:r>
    </w:p>
    <w:p w14:paraId="20E19D1F" w14:textId="77777777" w:rsidR="000B5FE2" w:rsidRPr="000B5FE2" w:rsidRDefault="000B5FE2" w:rsidP="000B5FE2">
      <w:pPr>
        <w:rPr>
          <w:lang w:val="en-GB"/>
        </w:rPr>
      </w:pPr>
    </w:p>
    <w:p w14:paraId="7E8AF08E" w14:textId="77777777" w:rsidR="000B5FE2" w:rsidRPr="004C1AAC" w:rsidRDefault="000B5FE2" w:rsidP="00FA22D9">
      <w:pPr>
        <w:ind w:left="0"/>
        <w:rPr>
          <w:lang w:val="en-GB"/>
        </w:rPr>
      </w:pPr>
    </w:p>
    <w:p w14:paraId="4B195C27" w14:textId="53FC45F1" w:rsidR="006E1601" w:rsidRDefault="006E1601" w:rsidP="00060C7E">
      <w:pPr>
        <w:pStyle w:val="Heading1"/>
        <w:rPr>
          <w:b/>
          <w:bCs/>
          <w:lang w:val="en-GB"/>
        </w:rPr>
      </w:pPr>
      <w:r>
        <w:rPr>
          <w:b/>
          <w:bCs/>
          <w:lang w:val="en-GB"/>
        </w:rPr>
        <w:t>WORK EXPERIENCE</w:t>
      </w:r>
    </w:p>
    <w:p w14:paraId="6CA0E9D7" w14:textId="77777777" w:rsidR="006E1601" w:rsidRPr="006E1601" w:rsidRDefault="006E1601" w:rsidP="00FA22D9">
      <w:r w:rsidRPr="006E1601">
        <w:t>From 2002 until now: 2imagine</w:t>
      </w:r>
      <w:r w:rsidRPr="006E1601">
        <w:br/>
        <w:t>Founder, product owner, UX designer, training, consultancy, marketing &amp; sales</w:t>
      </w:r>
      <w:r w:rsidRPr="006E1601">
        <w:br/>
        <w:t>(During 2imagine worked on projects for Beiersdorf, Yamaha, Tupperware, DC Comics, BoConcept, Juntoo, X2O, Exterioo, Colora, Bekaert, Bavaria, Volvo, Renault, Praxis, D’ieteren, Toerisme Vlaanderen, …)</w:t>
      </w:r>
      <w:r w:rsidRPr="006E1601">
        <w:br/>
        <w:t>Presentations on events and tradeshows.</w:t>
      </w:r>
    </w:p>
    <w:p w14:paraId="7437D91C" w14:textId="77777777" w:rsidR="006E1601" w:rsidRPr="006E1601" w:rsidRDefault="006E1601" w:rsidP="00FA22D9"/>
    <w:p w14:paraId="181B38C0" w14:textId="77777777" w:rsidR="00FA22D9" w:rsidRPr="00FA22D9" w:rsidRDefault="006E1601" w:rsidP="00FA22D9">
      <w:pPr>
        <w:rPr>
          <w:b/>
          <w:bCs/>
        </w:rPr>
      </w:pPr>
      <w:r w:rsidRPr="00FA22D9">
        <w:rPr>
          <w:b/>
          <w:bCs/>
        </w:rPr>
        <w:t xml:space="preserve">From 2020 until now: </w:t>
      </w:r>
    </w:p>
    <w:p w14:paraId="5DA158F8" w14:textId="3D6389B0" w:rsidR="006E1601" w:rsidRPr="00FA22D9" w:rsidRDefault="006E1601" w:rsidP="00FA22D9">
      <w:proofErr w:type="spellStart"/>
      <w:r w:rsidRPr="006E1601">
        <w:t>Pharo</w:t>
      </w:r>
      <w:proofErr w:type="spellEnd"/>
      <w:r w:rsidRPr="006E1601">
        <w:t xml:space="preserve"> Lighthouse consulting</w:t>
      </w:r>
      <w:r w:rsidRPr="006E1601">
        <w:br/>
        <w:t xml:space="preserve">Design thinking &amp; Google Design sprint facilitator, UX designer, </w:t>
      </w:r>
      <w:r w:rsidRPr="00FA22D9">
        <w:t>Le</w:t>
      </w:r>
      <w:r w:rsidR="00FA22D9">
        <w:t>cturer, trainer</w:t>
      </w:r>
    </w:p>
    <w:p w14:paraId="2D94135A" w14:textId="77777777" w:rsidR="00FA22D9" w:rsidRDefault="006E1601" w:rsidP="00FA22D9">
      <w:r w:rsidRPr="00FA22D9">
        <w:rPr>
          <w:b/>
          <w:bCs/>
        </w:rPr>
        <w:t>2020 &amp; 2021:</w:t>
      </w:r>
      <w:r w:rsidRPr="006E1601">
        <w:t xml:space="preserve"> </w:t>
      </w:r>
    </w:p>
    <w:p w14:paraId="11DF048D" w14:textId="24B7251C" w:rsidR="006E1601" w:rsidRDefault="006E1601" w:rsidP="00FA22D9">
      <w:r w:rsidRPr="006E1601">
        <w:t>mentor for Hackathons by EY / VIGC</w:t>
      </w:r>
    </w:p>
    <w:p w14:paraId="21176C9B" w14:textId="4A636944" w:rsidR="00FA22D9" w:rsidRPr="00FA22D9" w:rsidRDefault="00FA22D9" w:rsidP="00FA22D9">
      <w:pPr>
        <w:rPr>
          <w:b/>
          <w:bCs/>
        </w:rPr>
      </w:pPr>
      <w:r w:rsidRPr="00FA22D9">
        <w:rPr>
          <w:b/>
          <w:bCs/>
        </w:rPr>
        <w:t>From 2002 until now:</w:t>
      </w:r>
    </w:p>
    <w:p w14:paraId="02AB9669" w14:textId="29A9D9CA" w:rsidR="00FA22D9" w:rsidRPr="006E1601" w:rsidRDefault="00FA22D9" w:rsidP="00FA22D9">
      <w:r>
        <w:t>Founded 2imagine: SAAS service on automating, collaborating and editing online Adobe InDesign documents.</w:t>
      </w:r>
    </w:p>
    <w:p w14:paraId="10140F70" w14:textId="77777777" w:rsidR="006E1601" w:rsidRPr="006E1601" w:rsidRDefault="006E1601" w:rsidP="00FA22D9">
      <w:pPr>
        <w:rPr>
          <w:b/>
          <w:bCs/>
        </w:rPr>
      </w:pPr>
    </w:p>
    <w:p w14:paraId="161882DD" w14:textId="38024B8E" w:rsidR="00060C7E" w:rsidRPr="00060C7E" w:rsidRDefault="00060C7E" w:rsidP="00060C7E">
      <w:pPr>
        <w:pStyle w:val="Heading1"/>
        <w:rPr>
          <w:b/>
          <w:bCs/>
          <w:lang w:val="en-GB"/>
        </w:rPr>
      </w:pPr>
      <w:r w:rsidRPr="00060C7E">
        <w:rPr>
          <w:b/>
          <w:bCs/>
          <w:lang w:val="en-GB"/>
        </w:rPr>
        <w:t>competences</w:t>
      </w:r>
    </w:p>
    <w:p w14:paraId="7F9F6D10" w14:textId="6BB555B1" w:rsidR="00060C7E" w:rsidRPr="00060C7E" w:rsidRDefault="00060C7E" w:rsidP="00060C7E">
      <w:pPr>
        <w:rPr>
          <w:lang w:val="en-GB"/>
        </w:rPr>
      </w:pPr>
      <w:r w:rsidRPr="00060C7E">
        <w:rPr>
          <w:lang w:val="en-GB"/>
        </w:rPr>
        <w:t>Lifelong learning is my credo.</w:t>
      </w:r>
    </w:p>
    <w:p w14:paraId="22280E87" w14:textId="77777777" w:rsidR="00060C7E" w:rsidRPr="00060C7E" w:rsidRDefault="00060C7E" w:rsidP="00060C7E">
      <w:pPr>
        <w:rPr>
          <w:lang w:val="en-GB"/>
        </w:rPr>
      </w:pPr>
    </w:p>
    <w:p w14:paraId="75C21380" w14:textId="77777777" w:rsidR="00060C7E" w:rsidRPr="00060C7E" w:rsidRDefault="00060C7E" w:rsidP="00060C7E">
      <w:pPr>
        <w:pStyle w:val="Heading2"/>
        <w:rPr>
          <w:lang w:val="en-GB"/>
        </w:rPr>
      </w:pPr>
      <w:r w:rsidRPr="00060C7E">
        <w:rPr>
          <w:lang w:val="en-GB"/>
        </w:rPr>
        <w:t>SOFTWARE</w:t>
      </w:r>
    </w:p>
    <w:p w14:paraId="31731A20" w14:textId="5E1743E1" w:rsidR="00060C7E" w:rsidRDefault="00060C7E" w:rsidP="00060C7E">
      <w:pPr>
        <w:rPr>
          <w:lang w:val="en-GB"/>
        </w:rPr>
      </w:pPr>
      <w:r w:rsidRPr="00060C7E">
        <w:rPr>
          <w:lang w:val="en-GB"/>
        </w:rPr>
        <w:t xml:space="preserve">Adobe Creative cloud applications </w:t>
      </w:r>
      <w:r w:rsidRPr="00060C7E">
        <w:rPr>
          <w:lang w:val="en-GB"/>
        </w:rPr>
        <w:tab/>
        <w:t>•••••</w:t>
      </w:r>
      <w:r w:rsidR="00345458">
        <w:rPr>
          <w:lang w:val="en-GB"/>
        </w:rPr>
        <w:tab/>
        <w:t>from 2002</w:t>
      </w:r>
      <w:r w:rsidRPr="00060C7E">
        <w:rPr>
          <w:lang w:val="en-GB"/>
        </w:rPr>
        <w:br/>
      </w:r>
      <w:r>
        <w:rPr>
          <w:lang w:val="en-GB"/>
        </w:rPr>
        <w:t>(</w:t>
      </w:r>
      <w:r w:rsidRPr="00060C7E">
        <w:rPr>
          <w:lang w:val="en-GB"/>
        </w:rPr>
        <w:t>InDesign (server) - Illustrator - Photoshop - XD - Premiere - Rush - Spark - ...</w:t>
      </w:r>
      <w:r>
        <w:rPr>
          <w:lang w:val="en-GB"/>
        </w:rPr>
        <w:t>)</w:t>
      </w:r>
    </w:p>
    <w:p w14:paraId="774F8AE3" w14:textId="4D8A8DB4" w:rsidR="00060C7E" w:rsidRPr="00060C7E" w:rsidRDefault="00060C7E" w:rsidP="00060C7E">
      <w:pPr>
        <w:rPr>
          <w:lang w:val="en-GB"/>
        </w:rPr>
      </w:pPr>
      <w:proofErr w:type="gramStart"/>
      <w:r>
        <w:rPr>
          <w:lang w:val="en-GB"/>
        </w:rPr>
        <w:t>Also</w:t>
      </w:r>
      <w:proofErr w:type="gramEnd"/>
      <w:r>
        <w:rPr>
          <w:lang w:val="en-GB"/>
        </w:rPr>
        <w:t xml:space="preserve"> trainer for Adobe XD, InDesign and Creative Cloud.</w:t>
      </w:r>
    </w:p>
    <w:p w14:paraId="3FC2A27E" w14:textId="0335F4DB" w:rsidR="00060C7E" w:rsidRPr="00060C7E" w:rsidRDefault="00060C7E" w:rsidP="00060C7E">
      <w:pPr>
        <w:rPr>
          <w:lang w:val="en-GB"/>
        </w:rPr>
      </w:pPr>
      <w:r w:rsidRPr="00060C7E">
        <w:rPr>
          <w:lang w:val="en-GB"/>
        </w:rPr>
        <w:t>Adobe XD, Sketch, Figma</w:t>
      </w:r>
      <w:r w:rsidRPr="00060C7E">
        <w:rPr>
          <w:lang w:val="en-GB"/>
        </w:rPr>
        <w:tab/>
      </w:r>
      <w:r w:rsidR="00345458">
        <w:rPr>
          <w:lang w:val="en-GB"/>
        </w:rPr>
        <w:tab/>
      </w:r>
      <w:r w:rsidR="00345458">
        <w:rPr>
          <w:lang w:val="en-GB"/>
        </w:rPr>
        <w:tab/>
      </w:r>
      <w:r w:rsidRPr="00060C7E">
        <w:rPr>
          <w:lang w:val="en-GB"/>
        </w:rPr>
        <w:t>•••••</w:t>
      </w:r>
      <w:r w:rsidR="00345458">
        <w:rPr>
          <w:lang w:val="en-GB"/>
        </w:rPr>
        <w:tab/>
        <w:t>from 2016</w:t>
      </w:r>
      <w:r w:rsidR="00345458">
        <w:rPr>
          <w:lang w:val="en-GB"/>
        </w:rPr>
        <w:tab/>
      </w:r>
      <w:r w:rsidR="00345458">
        <w:rPr>
          <w:lang w:val="en-GB"/>
        </w:rPr>
        <w:tab/>
      </w:r>
    </w:p>
    <w:p w14:paraId="28E097DD" w14:textId="50699633" w:rsidR="00060C7E" w:rsidRPr="00060C7E" w:rsidRDefault="00060C7E" w:rsidP="00060C7E">
      <w:pPr>
        <w:rPr>
          <w:lang w:val="en-GB"/>
        </w:rPr>
      </w:pPr>
      <w:r w:rsidRPr="00060C7E">
        <w:rPr>
          <w:lang w:val="en-GB"/>
        </w:rPr>
        <w:lastRenderedPageBreak/>
        <w:t xml:space="preserve">Keynote, </w:t>
      </w:r>
      <w:proofErr w:type="spellStart"/>
      <w:r w:rsidRPr="00060C7E">
        <w:rPr>
          <w:lang w:val="en-GB"/>
        </w:rPr>
        <w:t>Powerpoint</w:t>
      </w:r>
      <w:proofErr w:type="spellEnd"/>
      <w:r w:rsidRPr="00060C7E">
        <w:rPr>
          <w:lang w:val="en-GB"/>
        </w:rPr>
        <w:tab/>
      </w:r>
      <w:r w:rsidR="00345458">
        <w:rPr>
          <w:lang w:val="en-GB"/>
        </w:rPr>
        <w:tab/>
      </w:r>
      <w:r w:rsidR="00345458">
        <w:rPr>
          <w:lang w:val="en-GB"/>
        </w:rPr>
        <w:tab/>
      </w:r>
      <w:r w:rsidRPr="00060C7E">
        <w:rPr>
          <w:lang w:val="en-GB"/>
        </w:rPr>
        <w:t>•••••</w:t>
      </w:r>
      <w:r w:rsidR="00345458">
        <w:rPr>
          <w:lang w:val="en-GB"/>
        </w:rPr>
        <w:tab/>
        <w:t>from 2002</w:t>
      </w:r>
    </w:p>
    <w:p w14:paraId="4B2EB5D4" w14:textId="4FF0F79D" w:rsidR="00060C7E" w:rsidRPr="00060C7E" w:rsidRDefault="00060C7E" w:rsidP="00060C7E">
      <w:pPr>
        <w:rPr>
          <w:lang w:val="en-GB"/>
        </w:rPr>
      </w:pPr>
      <w:r w:rsidRPr="00060C7E">
        <w:rPr>
          <w:lang w:val="en-GB"/>
        </w:rPr>
        <w:t>Microsoft Office</w:t>
      </w:r>
      <w:r w:rsidRPr="00060C7E">
        <w:rPr>
          <w:lang w:val="en-GB"/>
        </w:rPr>
        <w:tab/>
      </w:r>
      <w:r w:rsidR="00345458">
        <w:rPr>
          <w:lang w:val="en-GB"/>
        </w:rPr>
        <w:tab/>
      </w:r>
      <w:r w:rsidR="00345458">
        <w:rPr>
          <w:lang w:val="en-GB"/>
        </w:rPr>
        <w:tab/>
      </w:r>
      <w:r w:rsidR="00345458">
        <w:rPr>
          <w:lang w:val="en-GB"/>
        </w:rPr>
        <w:tab/>
      </w:r>
      <w:r w:rsidRPr="00060C7E">
        <w:rPr>
          <w:lang w:val="en-GB"/>
        </w:rPr>
        <w:t>•••••</w:t>
      </w:r>
      <w:r w:rsidR="00345458">
        <w:rPr>
          <w:lang w:val="en-GB"/>
        </w:rPr>
        <w:tab/>
        <w:t>from 2002</w:t>
      </w:r>
    </w:p>
    <w:p w14:paraId="5A0256DD" w14:textId="7FC30B04" w:rsidR="00060C7E" w:rsidRPr="00060C7E" w:rsidRDefault="00060C7E" w:rsidP="00060C7E">
      <w:pPr>
        <w:rPr>
          <w:lang w:val="en-GB"/>
        </w:rPr>
      </w:pPr>
      <w:r w:rsidRPr="00060C7E">
        <w:rPr>
          <w:lang w:val="en-GB"/>
        </w:rPr>
        <w:t>Atlassian Jira, Tempo, Confluence</w:t>
      </w:r>
      <w:r w:rsidRPr="00060C7E">
        <w:rPr>
          <w:lang w:val="en-GB"/>
        </w:rPr>
        <w:tab/>
      </w:r>
      <w:r w:rsidR="00345458">
        <w:rPr>
          <w:lang w:val="en-GB"/>
        </w:rPr>
        <w:tab/>
      </w:r>
      <w:r w:rsidRPr="00060C7E">
        <w:rPr>
          <w:lang w:val="en-GB"/>
        </w:rPr>
        <w:t>••••</w:t>
      </w:r>
      <w:r w:rsidR="00345458">
        <w:rPr>
          <w:lang w:val="en-GB"/>
        </w:rPr>
        <w:tab/>
        <w:t>from 2010</w:t>
      </w:r>
    </w:p>
    <w:p w14:paraId="26CB35C0" w14:textId="6C1BE053" w:rsidR="00060C7E" w:rsidRPr="00060C7E" w:rsidRDefault="00060C7E" w:rsidP="00060C7E">
      <w:pPr>
        <w:rPr>
          <w:lang w:val="en-GB"/>
        </w:rPr>
      </w:pPr>
      <w:r w:rsidRPr="00060C7E">
        <w:rPr>
          <w:lang w:val="en-GB"/>
        </w:rPr>
        <w:t xml:space="preserve">Miro, </w:t>
      </w:r>
      <w:proofErr w:type="spellStart"/>
      <w:r w:rsidRPr="00060C7E">
        <w:rPr>
          <w:lang w:val="en-GB"/>
        </w:rPr>
        <w:t>Screenflow</w:t>
      </w:r>
      <w:proofErr w:type="spellEnd"/>
      <w:r w:rsidRPr="00060C7E">
        <w:rPr>
          <w:lang w:val="en-GB"/>
        </w:rPr>
        <w:t>, Adobe Premiere</w:t>
      </w:r>
      <w:r w:rsidR="00345458">
        <w:rPr>
          <w:lang w:val="en-GB"/>
        </w:rPr>
        <w:tab/>
      </w:r>
      <w:r w:rsidRPr="00060C7E">
        <w:rPr>
          <w:lang w:val="en-GB"/>
        </w:rPr>
        <w:tab/>
        <w:t>•••••</w:t>
      </w:r>
      <w:r w:rsidR="00345458">
        <w:rPr>
          <w:lang w:val="en-GB"/>
        </w:rPr>
        <w:tab/>
        <w:t>from 2020</w:t>
      </w:r>
    </w:p>
    <w:p w14:paraId="5CD9DBF1" w14:textId="5533248E" w:rsidR="00060C7E" w:rsidRPr="00060C7E" w:rsidRDefault="00060C7E" w:rsidP="00060C7E">
      <w:pPr>
        <w:rPr>
          <w:lang w:val="en-GB"/>
        </w:rPr>
      </w:pPr>
      <w:r w:rsidRPr="00060C7E">
        <w:rPr>
          <w:lang w:val="en-GB"/>
        </w:rPr>
        <w:t>Teams, Zoom, Slack</w:t>
      </w:r>
      <w:r w:rsidRPr="00060C7E">
        <w:rPr>
          <w:lang w:val="en-GB"/>
        </w:rPr>
        <w:tab/>
      </w:r>
      <w:r w:rsidR="00345458">
        <w:rPr>
          <w:lang w:val="en-GB"/>
        </w:rPr>
        <w:tab/>
      </w:r>
      <w:r w:rsidR="00345458">
        <w:rPr>
          <w:lang w:val="en-GB"/>
        </w:rPr>
        <w:tab/>
      </w:r>
      <w:r w:rsidRPr="00060C7E">
        <w:rPr>
          <w:lang w:val="en-GB"/>
        </w:rPr>
        <w:t>•••••</w:t>
      </w:r>
      <w:r w:rsidR="00345458">
        <w:rPr>
          <w:lang w:val="en-GB"/>
        </w:rPr>
        <w:tab/>
        <w:t>from 2018</w:t>
      </w:r>
    </w:p>
    <w:p w14:paraId="2CD79A8C" w14:textId="156E6B6D" w:rsidR="00060C7E" w:rsidRPr="00060C7E" w:rsidRDefault="00060C7E" w:rsidP="00060C7E">
      <w:pPr>
        <w:rPr>
          <w:lang w:val="en-GB"/>
        </w:rPr>
      </w:pPr>
      <w:proofErr w:type="spellStart"/>
      <w:r w:rsidRPr="00060C7E">
        <w:rPr>
          <w:lang w:val="en-GB"/>
        </w:rPr>
        <w:t>GoToWebinar</w:t>
      </w:r>
      <w:proofErr w:type="spellEnd"/>
      <w:r w:rsidRPr="00060C7E">
        <w:rPr>
          <w:lang w:val="en-GB"/>
        </w:rPr>
        <w:tab/>
      </w:r>
      <w:r w:rsidR="00345458">
        <w:rPr>
          <w:lang w:val="en-GB"/>
        </w:rPr>
        <w:tab/>
      </w:r>
      <w:r w:rsidR="00345458">
        <w:rPr>
          <w:lang w:val="en-GB"/>
        </w:rPr>
        <w:tab/>
      </w:r>
      <w:r w:rsidR="00345458">
        <w:rPr>
          <w:lang w:val="en-GB"/>
        </w:rPr>
        <w:tab/>
      </w:r>
      <w:r w:rsidRPr="00060C7E">
        <w:rPr>
          <w:lang w:val="en-GB"/>
        </w:rPr>
        <w:t>•••••</w:t>
      </w:r>
      <w:r w:rsidR="00345458">
        <w:rPr>
          <w:lang w:val="en-GB"/>
        </w:rPr>
        <w:tab/>
        <w:t>from 2010</w:t>
      </w:r>
    </w:p>
    <w:p w14:paraId="6650B936" w14:textId="5F876B66" w:rsidR="00060C7E" w:rsidRDefault="00060C7E" w:rsidP="00060C7E">
      <w:pPr>
        <w:rPr>
          <w:lang w:val="en-GB"/>
        </w:rPr>
      </w:pPr>
      <w:proofErr w:type="spellStart"/>
      <w:r w:rsidRPr="00060C7E">
        <w:rPr>
          <w:lang w:val="en-GB"/>
        </w:rPr>
        <w:t>Wordpress</w:t>
      </w:r>
      <w:proofErr w:type="spellEnd"/>
      <w:r w:rsidRPr="00060C7E">
        <w:rPr>
          <w:lang w:val="en-GB"/>
        </w:rPr>
        <w:tab/>
      </w:r>
      <w:r w:rsidR="00345458">
        <w:rPr>
          <w:lang w:val="en-GB"/>
        </w:rPr>
        <w:tab/>
      </w:r>
      <w:r w:rsidR="00345458">
        <w:rPr>
          <w:lang w:val="en-GB"/>
        </w:rPr>
        <w:tab/>
      </w:r>
      <w:r w:rsidR="00345458">
        <w:rPr>
          <w:lang w:val="en-GB"/>
        </w:rPr>
        <w:tab/>
      </w:r>
      <w:r w:rsidR="00345458">
        <w:rPr>
          <w:lang w:val="en-GB"/>
        </w:rPr>
        <w:tab/>
      </w:r>
      <w:r w:rsidRPr="00060C7E">
        <w:rPr>
          <w:lang w:val="en-GB"/>
        </w:rPr>
        <w:t>•••</w:t>
      </w:r>
      <w:r w:rsidR="00345458">
        <w:rPr>
          <w:lang w:val="en-GB"/>
        </w:rPr>
        <w:tab/>
        <w:t>from 2010</w:t>
      </w:r>
    </w:p>
    <w:p w14:paraId="69301765" w14:textId="0E8BCECF" w:rsidR="00E42573" w:rsidRPr="00060C7E" w:rsidRDefault="00E42573" w:rsidP="00060C7E">
      <w:pPr>
        <w:rPr>
          <w:lang w:val="en-GB"/>
        </w:rPr>
      </w:pPr>
      <w:r>
        <w:rPr>
          <w:lang w:val="en-GB"/>
        </w:rPr>
        <w:t xml:space="preserve">Data visualization </w:t>
      </w:r>
      <w:r>
        <w:rPr>
          <w:lang w:val="en-GB"/>
        </w:rPr>
        <w:br/>
        <w:t>(Tableau, Google Charts)</w:t>
      </w:r>
      <w:r>
        <w:rPr>
          <w:lang w:val="en-GB"/>
        </w:rPr>
        <w:tab/>
      </w:r>
      <w:r>
        <w:rPr>
          <w:lang w:val="en-GB"/>
        </w:rPr>
        <w:tab/>
      </w:r>
      <w:r>
        <w:rPr>
          <w:lang w:val="en-GB"/>
        </w:rPr>
        <w:tab/>
      </w:r>
      <w:r w:rsidRPr="00060C7E">
        <w:rPr>
          <w:lang w:val="en-GB"/>
        </w:rPr>
        <w:t>•••</w:t>
      </w:r>
      <w:r>
        <w:rPr>
          <w:lang w:val="en-GB"/>
        </w:rPr>
        <w:tab/>
        <w:t>from 2018</w:t>
      </w:r>
    </w:p>
    <w:p w14:paraId="41DE29FA" w14:textId="77777777" w:rsidR="00060C7E" w:rsidRPr="00060C7E" w:rsidRDefault="00060C7E" w:rsidP="00060C7E">
      <w:pPr>
        <w:rPr>
          <w:lang w:val="en-GB"/>
        </w:rPr>
      </w:pPr>
    </w:p>
    <w:p w14:paraId="02FD421A" w14:textId="77777777" w:rsidR="00060C7E" w:rsidRPr="00060C7E" w:rsidRDefault="00060C7E" w:rsidP="00060C7E">
      <w:pPr>
        <w:pStyle w:val="Heading2"/>
        <w:rPr>
          <w:lang w:val="en-GB"/>
        </w:rPr>
      </w:pPr>
      <w:r w:rsidRPr="00060C7E">
        <w:rPr>
          <w:lang w:val="en-GB"/>
        </w:rPr>
        <w:t xml:space="preserve">DAM </w:t>
      </w:r>
    </w:p>
    <w:p w14:paraId="48DD9099" w14:textId="6F290DE9" w:rsidR="00060C7E" w:rsidRPr="00060C7E" w:rsidRDefault="00060C7E" w:rsidP="00060C7E">
      <w:pPr>
        <w:rPr>
          <w:lang w:val="en-GB"/>
        </w:rPr>
      </w:pPr>
      <w:r w:rsidRPr="00060C7E">
        <w:rPr>
          <w:lang w:val="en-GB"/>
        </w:rPr>
        <w:t>Canto</w:t>
      </w:r>
      <w:r w:rsidRPr="00060C7E">
        <w:rPr>
          <w:lang w:val="en-GB"/>
        </w:rPr>
        <w:tab/>
      </w:r>
      <w:r w:rsidR="00345458">
        <w:rPr>
          <w:lang w:val="en-GB"/>
        </w:rPr>
        <w:tab/>
      </w:r>
      <w:r w:rsidR="00345458">
        <w:rPr>
          <w:lang w:val="en-GB"/>
        </w:rPr>
        <w:tab/>
      </w:r>
      <w:r w:rsidR="00345458">
        <w:rPr>
          <w:lang w:val="en-GB"/>
        </w:rPr>
        <w:tab/>
      </w:r>
      <w:r w:rsidR="00345458">
        <w:rPr>
          <w:lang w:val="en-GB"/>
        </w:rPr>
        <w:tab/>
      </w:r>
      <w:r w:rsidRPr="00060C7E">
        <w:rPr>
          <w:lang w:val="en-GB"/>
        </w:rPr>
        <w:t>•••••</w:t>
      </w:r>
      <w:r w:rsidR="00345458">
        <w:rPr>
          <w:lang w:val="en-GB"/>
        </w:rPr>
        <w:tab/>
        <w:t>from 2010</w:t>
      </w:r>
    </w:p>
    <w:p w14:paraId="77011D6A" w14:textId="28BE80AB" w:rsidR="00060C7E" w:rsidRPr="00060C7E" w:rsidRDefault="00060C7E" w:rsidP="00060C7E">
      <w:pPr>
        <w:rPr>
          <w:lang w:val="en-GB"/>
        </w:rPr>
      </w:pPr>
      <w:proofErr w:type="spellStart"/>
      <w:r w:rsidRPr="00060C7E">
        <w:rPr>
          <w:lang w:val="en-GB"/>
        </w:rPr>
        <w:t>Picturepark</w:t>
      </w:r>
      <w:proofErr w:type="spellEnd"/>
      <w:r w:rsidRPr="00060C7E">
        <w:rPr>
          <w:lang w:val="en-GB"/>
        </w:rPr>
        <w:tab/>
      </w:r>
      <w:r w:rsidR="00345458">
        <w:rPr>
          <w:lang w:val="en-GB"/>
        </w:rPr>
        <w:tab/>
      </w:r>
      <w:r w:rsidR="00345458">
        <w:rPr>
          <w:lang w:val="en-GB"/>
        </w:rPr>
        <w:tab/>
      </w:r>
      <w:r w:rsidR="00345458">
        <w:rPr>
          <w:lang w:val="en-GB"/>
        </w:rPr>
        <w:tab/>
      </w:r>
      <w:r w:rsidRPr="00060C7E">
        <w:rPr>
          <w:lang w:val="en-GB"/>
        </w:rPr>
        <w:t>•••••</w:t>
      </w:r>
      <w:r w:rsidR="00345458">
        <w:rPr>
          <w:lang w:val="en-GB"/>
        </w:rPr>
        <w:tab/>
        <w:t>from 2016</w:t>
      </w:r>
    </w:p>
    <w:p w14:paraId="00D26891" w14:textId="150109E7" w:rsidR="00060C7E" w:rsidRPr="00060C7E" w:rsidRDefault="00060C7E" w:rsidP="00060C7E">
      <w:pPr>
        <w:rPr>
          <w:lang w:val="en-GB"/>
        </w:rPr>
      </w:pPr>
      <w:proofErr w:type="spellStart"/>
      <w:r w:rsidRPr="00060C7E">
        <w:rPr>
          <w:lang w:val="en-GB"/>
        </w:rPr>
        <w:t>Woodwing</w:t>
      </w:r>
      <w:proofErr w:type="spellEnd"/>
      <w:r w:rsidRPr="00060C7E">
        <w:rPr>
          <w:lang w:val="en-GB"/>
        </w:rPr>
        <w:t xml:space="preserve">, </w:t>
      </w:r>
      <w:proofErr w:type="spellStart"/>
      <w:r w:rsidRPr="00060C7E">
        <w:rPr>
          <w:lang w:val="en-GB"/>
        </w:rPr>
        <w:t>Bynder</w:t>
      </w:r>
      <w:proofErr w:type="spellEnd"/>
      <w:r w:rsidRPr="00060C7E">
        <w:rPr>
          <w:lang w:val="en-GB"/>
        </w:rPr>
        <w:t>, AEM Assets</w:t>
      </w:r>
      <w:r w:rsidRPr="00060C7E">
        <w:rPr>
          <w:lang w:val="en-GB"/>
        </w:rPr>
        <w:tab/>
      </w:r>
      <w:r w:rsidR="00345458">
        <w:rPr>
          <w:lang w:val="en-GB"/>
        </w:rPr>
        <w:tab/>
      </w:r>
      <w:r w:rsidRPr="00060C7E">
        <w:rPr>
          <w:lang w:val="en-GB"/>
        </w:rPr>
        <w:t>•••</w:t>
      </w:r>
      <w:r w:rsidR="00345458">
        <w:rPr>
          <w:lang w:val="en-GB"/>
        </w:rPr>
        <w:tab/>
        <w:t>from 2010</w:t>
      </w:r>
    </w:p>
    <w:p w14:paraId="23023C4C" w14:textId="77777777" w:rsidR="00060C7E" w:rsidRPr="00060C7E" w:rsidRDefault="00060C7E" w:rsidP="00060C7E">
      <w:pPr>
        <w:rPr>
          <w:lang w:val="en-GB"/>
        </w:rPr>
      </w:pPr>
    </w:p>
    <w:p w14:paraId="27CFFD3D" w14:textId="77777777" w:rsidR="00060C7E" w:rsidRPr="00060C7E" w:rsidRDefault="00060C7E" w:rsidP="00060C7E">
      <w:pPr>
        <w:pStyle w:val="Heading2"/>
        <w:rPr>
          <w:lang w:val="en-GB"/>
        </w:rPr>
      </w:pPr>
      <w:r w:rsidRPr="00060C7E">
        <w:rPr>
          <w:lang w:val="en-GB"/>
        </w:rPr>
        <w:t xml:space="preserve">PIM </w:t>
      </w:r>
    </w:p>
    <w:p w14:paraId="7132D307" w14:textId="2A5D7F38" w:rsidR="00060C7E" w:rsidRPr="00060C7E" w:rsidRDefault="00060C7E" w:rsidP="00345458">
      <w:pPr>
        <w:ind w:left="720" w:hanging="360"/>
        <w:rPr>
          <w:lang w:val="en-GB"/>
        </w:rPr>
      </w:pPr>
      <w:proofErr w:type="spellStart"/>
      <w:r w:rsidRPr="00060C7E">
        <w:rPr>
          <w:lang w:val="en-GB"/>
        </w:rPr>
        <w:t>InRiver</w:t>
      </w:r>
      <w:proofErr w:type="spellEnd"/>
      <w:r w:rsidRPr="00060C7E">
        <w:rPr>
          <w:lang w:val="en-GB"/>
        </w:rPr>
        <w:tab/>
      </w:r>
      <w:r w:rsidR="00345458">
        <w:rPr>
          <w:lang w:val="en-GB"/>
        </w:rPr>
        <w:tab/>
      </w:r>
      <w:r w:rsidR="00345458">
        <w:rPr>
          <w:lang w:val="en-GB"/>
        </w:rPr>
        <w:tab/>
      </w:r>
      <w:r w:rsidR="00345458">
        <w:rPr>
          <w:lang w:val="en-GB"/>
        </w:rPr>
        <w:tab/>
      </w:r>
      <w:r w:rsidR="00345458">
        <w:rPr>
          <w:lang w:val="en-GB"/>
        </w:rPr>
        <w:tab/>
      </w:r>
      <w:r w:rsidRPr="00060C7E">
        <w:rPr>
          <w:lang w:val="en-GB"/>
        </w:rPr>
        <w:t>••••</w:t>
      </w:r>
      <w:r>
        <w:rPr>
          <w:lang w:val="en-GB"/>
        </w:rPr>
        <w:t xml:space="preserve"> </w:t>
      </w:r>
      <w:r w:rsidR="00345458">
        <w:rPr>
          <w:lang w:val="en-GB"/>
        </w:rPr>
        <w:tab/>
        <w:t>from 2018</w:t>
      </w:r>
      <w:r w:rsidR="00345458">
        <w:rPr>
          <w:lang w:val="en-GB"/>
        </w:rPr>
        <w:br/>
      </w:r>
      <w:r>
        <w:rPr>
          <w:lang w:val="en-GB"/>
        </w:rPr>
        <w:t>certification business analyst</w:t>
      </w:r>
      <w:r w:rsidR="00345458">
        <w:rPr>
          <w:lang w:val="en-GB"/>
        </w:rPr>
        <w:tab/>
      </w:r>
      <w:r w:rsidR="00345458">
        <w:rPr>
          <w:lang w:val="en-GB"/>
        </w:rPr>
        <w:tab/>
      </w:r>
      <w:r w:rsidR="00345458">
        <w:rPr>
          <w:lang w:val="en-GB"/>
        </w:rPr>
        <w:tab/>
        <w:t>2021</w:t>
      </w:r>
    </w:p>
    <w:p w14:paraId="45D6AF23" w14:textId="63C565B2" w:rsidR="00060C7E" w:rsidRPr="00060C7E" w:rsidRDefault="00060C7E" w:rsidP="00060C7E">
      <w:pPr>
        <w:rPr>
          <w:lang w:val="en-GB"/>
        </w:rPr>
      </w:pPr>
      <w:proofErr w:type="spellStart"/>
      <w:r w:rsidRPr="00060C7E">
        <w:rPr>
          <w:lang w:val="en-GB"/>
        </w:rPr>
        <w:t>SalesLayer</w:t>
      </w:r>
      <w:proofErr w:type="spellEnd"/>
      <w:r w:rsidRPr="00060C7E">
        <w:rPr>
          <w:lang w:val="en-GB"/>
        </w:rPr>
        <w:tab/>
      </w:r>
      <w:r w:rsidR="00345458">
        <w:rPr>
          <w:lang w:val="en-GB"/>
        </w:rPr>
        <w:tab/>
      </w:r>
      <w:r w:rsidR="00345458">
        <w:rPr>
          <w:lang w:val="en-GB"/>
        </w:rPr>
        <w:tab/>
      </w:r>
      <w:r w:rsidR="00345458">
        <w:rPr>
          <w:lang w:val="en-GB"/>
        </w:rPr>
        <w:tab/>
      </w:r>
      <w:r w:rsidR="00345458">
        <w:rPr>
          <w:lang w:val="en-GB"/>
        </w:rPr>
        <w:tab/>
      </w:r>
      <w:r w:rsidRPr="00060C7E">
        <w:rPr>
          <w:lang w:val="en-GB"/>
        </w:rPr>
        <w:t>••••</w:t>
      </w:r>
      <w:r w:rsidR="00345458">
        <w:rPr>
          <w:lang w:val="en-GB"/>
        </w:rPr>
        <w:tab/>
        <w:t>from 2018</w:t>
      </w:r>
    </w:p>
    <w:p w14:paraId="70515189" w14:textId="282BB0C3" w:rsidR="00060C7E" w:rsidRPr="00060C7E" w:rsidRDefault="00060C7E" w:rsidP="00060C7E">
      <w:pPr>
        <w:rPr>
          <w:lang w:val="en-GB"/>
        </w:rPr>
      </w:pPr>
      <w:proofErr w:type="spellStart"/>
      <w:r w:rsidRPr="00060C7E">
        <w:rPr>
          <w:lang w:val="en-GB"/>
        </w:rPr>
        <w:t>Akeneo</w:t>
      </w:r>
      <w:proofErr w:type="spellEnd"/>
      <w:r w:rsidRPr="00060C7E">
        <w:rPr>
          <w:lang w:val="en-GB"/>
        </w:rPr>
        <w:tab/>
      </w:r>
      <w:r w:rsidR="00345458">
        <w:rPr>
          <w:lang w:val="en-GB"/>
        </w:rPr>
        <w:tab/>
      </w:r>
      <w:r w:rsidR="00345458">
        <w:rPr>
          <w:lang w:val="en-GB"/>
        </w:rPr>
        <w:tab/>
      </w:r>
      <w:r w:rsidR="00345458">
        <w:rPr>
          <w:lang w:val="en-GB"/>
        </w:rPr>
        <w:tab/>
      </w:r>
      <w:r w:rsidR="00345458">
        <w:rPr>
          <w:lang w:val="en-GB"/>
        </w:rPr>
        <w:tab/>
      </w:r>
      <w:r w:rsidRPr="00060C7E">
        <w:rPr>
          <w:lang w:val="en-GB"/>
        </w:rPr>
        <w:t>••</w:t>
      </w:r>
      <w:r>
        <w:rPr>
          <w:lang w:val="en-GB"/>
        </w:rPr>
        <w:t>•</w:t>
      </w:r>
      <w:r w:rsidR="00345458">
        <w:rPr>
          <w:lang w:val="en-GB"/>
        </w:rPr>
        <w:tab/>
        <w:t>from 2018</w:t>
      </w:r>
    </w:p>
    <w:p w14:paraId="3A2A64C5" w14:textId="0768A672" w:rsidR="001D48DB" w:rsidRDefault="001D48DB" w:rsidP="00FA22D9">
      <w:pPr>
        <w:ind w:left="0"/>
        <w:rPr>
          <w:lang w:val="en-GB"/>
        </w:rPr>
      </w:pPr>
    </w:p>
    <w:p w14:paraId="54C624D3" w14:textId="77777777" w:rsidR="001D48DB" w:rsidRPr="00060C7E" w:rsidRDefault="001D48DB" w:rsidP="00060C7E">
      <w:pPr>
        <w:rPr>
          <w:lang w:val="en-GB"/>
        </w:rPr>
      </w:pPr>
    </w:p>
    <w:p w14:paraId="18C7BDEE" w14:textId="77777777" w:rsidR="00060C7E" w:rsidRPr="00060C7E" w:rsidRDefault="00060C7E" w:rsidP="00060C7E">
      <w:pPr>
        <w:pStyle w:val="Heading2"/>
        <w:rPr>
          <w:lang w:val="en-GB"/>
        </w:rPr>
      </w:pPr>
      <w:r w:rsidRPr="00060C7E">
        <w:rPr>
          <w:lang w:val="en-GB"/>
        </w:rPr>
        <w:t>CERTIFICATIONS &amp; METHODS</w:t>
      </w:r>
    </w:p>
    <w:p w14:paraId="41CE1253" w14:textId="5633351E" w:rsidR="00060C7E" w:rsidRPr="00060C7E" w:rsidRDefault="00060C7E" w:rsidP="00060C7E">
      <w:pPr>
        <w:rPr>
          <w:lang w:val="en-GB"/>
        </w:rPr>
      </w:pPr>
      <w:r w:rsidRPr="00060C7E">
        <w:rPr>
          <w:lang w:val="en-GB"/>
        </w:rPr>
        <w:t>Design thinking</w:t>
      </w:r>
      <w:r w:rsidRPr="00060C7E">
        <w:rPr>
          <w:lang w:val="en-GB"/>
        </w:rPr>
        <w:tab/>
        <w:t>IDF</w:t>
      </w:r>
      <w:r w:rsidR="00345458">
        <w:rPr>
          <w:lang w:val="en-GB"/>
        </w:rPr>
        <w:tab/>
      </w:r>
      <w:r w:rsidR="00345458">
        <w:rPr>
          <w:lang w:val="en-GB"/>
        </w:rPr>
        <w:tab/>
      </w:r>
      <w:r w:rsidR="00345458">
        <w:rPr>
          <w:lang w:val="en-GB"/>
        </w:rPr>
        <w:tab/>
        <w:t>various from 2020</w:t>
      </w:r>
    </w:p>
    <w:p w14:paraId="19A1E334" w14:textId="37A5859F" w:rsidR="00060C7E" w:rsidRPr="00060C7E" w:rsidRDefault="00060C7E" w:rsidP="00060C7E">
      <w:pPr>
        <w:rPr>
          <w:lang w:val="en-GB"/>
        </w:rPr>
      </w:pPr>
      <w:r w:rsidRPr="00060C7E">
        <w:rPr>
          <w:lang w:val="en-GB"/>
        </w:rPr>
        <w:t>UI/UX design</w:t>
      </w:r>
      <w:r w:rsidRPr="00060C7E">
        <w:rPr>
          <w:lang w:val="en-GB"/>
        </w:rPr>
        <w:tab/>
        <w:t>IDF, PXL</w:t>
      </w:r>
      <w:r w:rsidR="00345458">
        <w:rPr>
          <w:lang w:val="en-GB"/>
        </w:rPr>
        <w:tab/>
      </w:r>
      <w:r w:rsidR="00345458">
        <w:rPr>
          <w:lang w:val="en-GB"/>
        </w:rPr>
        <w:tab/>
        <w:t>from 2002</w:t>
      </w:r>
    </w:p>
    <w:p w14:paraId="72960EB0" w14:textId="4C2E75FA" w:rsidR="00060C7E" w:rsidRPr="00060C7E" w:rsidRDefault="00060C7E" w:rsidP="00060C7E">
      <w:pPr>
        <w:rPr>
          <w:lang w:val="en-GB"/>
        </w:rPr>
      </w:pPr>
      <w:r w:rsidRPr="00060C7E">
        <w:rPr>
          <w:lang w:val="en-GB"/>
        </w:rPr>
        <w:t>User research</w:t>
      </w:r>
      <w:r w:rsidRPr="00060C7E">
        <w:rPr>
          <w:lang w:val="en-GB"/>
        </w:rPr>
        <w:tab/>
        <w:t>IDF, GA</w:t>
      </w:r>
      <w:r w:rsidR="00345458">
        <w:rPr>
          <w:lang w:val="en-GB"/>
        </w:rPr>
        <w:tab/>
      </w:r>
      <w:r w:rsidR="00345458">
        <w:rPr>
          <w:lang w:val="en-GB"/>
        </w:rPr>
        <w:tab/>
      </w:r>
      <w:r w:rsidR="00345458">
        <w:rPr>
          <w:lang w:val="en-GB"/>
        </w:rPr>
        <w:tab/>
      </w:r>
      <w:r w:rsidR="00B95D66">
        <w:rPr>
          <w:lang w:val="en-GB"/>
        </w:rPr>
        <w:t>various from 2020</w:t>
      </w:r>
    </w:p>
    <w:p w14:paraId="01BE7D1D" w14:textId="03FB4C0E" w:rsidR="00060C7E" w:rsidRPr="00060C7E" w:rsidRDefault="00060C7E" w:rsidP="00060C7E">
      <w:pPr>
        <w:rPr>
          <w:lang w:val="en-GB"/>
        </w:rPr>
      </w:pPr>
      <w:r w:rsidRPr="00060C7E">
        <w:rPr>
          <w:lang w:val="en-GB"/>
        </w:rPr>
        <w:t>Interaction design for Usability</w:t>
      </w:r>
      <w:r w:rsidRPr="00060C7E">
        <w:rPr>
          <w:lang w:val="en-GB"/>
        </w:rPr>
        <w:tab/>
        <w:t>IDF</w:t>
      </w:r>
      <w:r w:rsidR="00B95D66">
        <w:rPr>
          <w:lang w:val="en-GB"/>
        </w:rPr>
        <w:tab/>
        <w:t>2020</w:t>
      </w:r>
    </w:p>
    <w:p w14:paraId="03D268BA" w14:textId="09E005B5" w:rsidR="00060C7E" w:rsidRPr="00060C7E" w:rsidRDefault="00060C7E" w:rsidP="00060C7E">
      <w:pPr>
        <w:rPr>
          <w:lang w:val="en-GB"/>
        </w:rPr>
      </w:pPr>
      <w:r w:rsidRPr="00060C7E">
        <w:rPr>
          <w:lang w:val="en-GB"/>
        </w:rPr>
        <w:t>Human-computer interaction</w:t>
      </w:r>
      <w:r w:rsidRPr="00060C7E">
        <w:rPr>
          <w:lang w:val="en-GB"/>
        </w:rPr>
        <w:tab/>
        <w:t>IDF</w:t>
      </w:r>
      <w:r w:rsidR="00B95D66">
        <w:rPr>
          <w:lang w:val="en-GB"/>
        </w:rPr>
        <w:tab/>
        <w:t>2020</w:t>
      </w:r>
    </w:p>
    <w:p w14:paraId="3A085AF9" w14:textId="5099A1F4" w:rsidR="00060C7E" w:rsidRPr="00060C7E" w:rsidRDefault="00060C7E" w:rsidP="00060C7E">
      <w:pPr>
        <w:rPr>
          <w:lang w:val="en-GB"/>
        </w:rPr>
      </w:pPr>
      <w:r w:rsidRPr="00060C7E">
        <w:rPr>
          <w:lang w:val="en-GB"/>
        </w:rPr>
        <w:t>Value proposition design</w:t>
      </w:r>
      <w:r w:rsidRPr="00060C7E">
        <w:rPr>
          <w:lang w:val="en-GB"/>
        </w:rPr>
        <w:tab/>
        <w:t>CEVORA</w:t>
      </w:r>
      <w:r w:rsidR="00B95D66">
        <w:rPr>
          <w:lang w:val="en-GB"/>
        </w:rPr>
        <w:tab/>
        <w:t>from 2010</w:t>
      </w:r>
    </w:p>
    <w:p w14:paraId="6D96E427" w14:textId="055298E1" w:rsidR="00060C7E" w:rsidRPr="00060C7E" w:rsidRDefault="00060C7E" w:rsidP="00060C7E">
      <w:pPr>
        <w:rPr>
          <w:lang w:val="en-GB"/>
        </w:rPr>
      </w:pPr>
      <w:r w:rsidRPr="00060C7E">
        <w:rPr>
          <w:lang w:val="en-GB"/>
        </w:rPr>
        <w:t xml:space="preserve">Business analysis </w:t>
      </w:r>
      <w:r w:rsidR="002808F1">
        <w:rPr>
          <w:lang w:val="en-GB"/>
        </w:rPr>
        <w:br/>
      </w:r>
      <w:r w:rsidRPr="00060C7E">
        <w:rPr>
          <w:lang w:val="en-GB"/>
        </w:rPr>
        <w:t>&amp; requirement management</w:t>
      </w:r>
      <w:r w:rsidR="002808F1">
        <w:rPr>
          <w:lang w:val="en-GB"/>
        </w:rPr>
        <w:t xml:space="preserve">   </w:t>
      </w:r>
      <w:r w:rsidRPr="00060C7E">
        <w:rPr>
          <w:lang w:val="en-GB"/>
        </w:rPr>
        <w:t>CEVORA</w:t>
      </w:r>
      <w:r w:rsidRPr="00060C7E">
        <w:rPr>
          <w:lang w:val="en-GB"/>
        </w:rPr>
        <w:tab/>
      </w:r>
      <w:r w:rsidR="00B95D66">
        <w:rPr>
          <w:lang w:val="en-GB"/>
        </w:rPr>
        <w:t>various from 2002</w:t>
      </w:r>
    </w:p>
    <w:p w14:paraId="50BB97B0" w14:textId="04045626" w:rsidR="00060C7E" w:rsidRPr="00060C7E" w:rsidRDefault="00060C7E" w:rsidP="00060C7E">
      <w:pPr>
        <w:rPr>
          <w:lang w:val="en-GB"/>
        </w:rPr>
      </w:pPr>
      <w:r w:rsidRPr="00060C7E">
        <w:rPr>
          <w:lang w:val="en-GB"/>
        </w:rPr>
        <w:t>Product management</w:t>
      </w:r>
      <w:r w:rsidRPr="00060C7E">
        <w:rPr>
          <w:lang w:val="en-GB"/>
        </w:rPr>
        <w:tab/>
        <w:t>CEVORA</w:t>
      </w:r>
      <w:r w:rsidR="002808F1">
        <w:rPr>
          <w:lang w:val="en-GB"/>
        </w:rPr>
        <w:t xml:space="preserve"> </w:t>
      </w:r>
      <w:r w:rsidR="00B95D66">
        <w:rPr>
          <w:lang w:val="en-GB"/>
        </w:rPr>
        <w:tab/>
        <w:t>various from 2002</w:t>
      </w:r>
    </w:p>
    <w:p w14:paraId="47B72DF4" w14:textId="6EF07054" w:rsidR="00060C7E" w:rsidRPr="00060C7E" w:rsidRDefault="00060C7E" w:rsidP="00060C7E">
      <w:pPr>
        <w:rPr>
          <w:lang w:val="en-GB"/>
        </w:rPr>
      </w:pPr>
      <w:r w:rsidRPr="00060C7E">
        <w:rPr>
          <w:lang w:val="en-GB"/>
        </w:rPr>
        <w:t>Agile project management</w:t>
      </w:r>
      <w:r w:rsidRPr="00060C7E">
        <w:rPr>
          <w:lang w:val="en-GB"/>
        </w:rPr>
        <w:tab/>
        <w:t>EHSAL</w:t>
      </w:r>
      <w:r w:rsidR="00B95D66">
        <w:rPr>
          <w:lang w:val="en-GB"/>
        </w:rPr>
        <w:tab/>
      </w:r>
      <w:r w:rsidR="00B95D66">
        <w:rPr>
          <w:lang w:val="en-GB"/>
        </w:rPr>
        <w:tab/>
        <w:t>2002</w:t>
      </w:r>
    </w:p>
    <w:p w14:paraId="596ABC83" w14:textId="77777777" w:rsidR="00060C7E" w:rsidRPr="00060C7E" w:rsidRDefault="00060C7E" w:rsidP="00060C7E">
      <w:pPr>
        <w:rPr>
          <w:lang w:val="en-GB"/>
        </w:rPr>
      </w:pPr>
      <w:r w:rsidRPr="00060C7E">
        <w:rPr>
          <w:lang w:val="en-GB"/>
        </w:rPr>
        <w:t>BPMN</w:t>
      </w:r>
      <w:r w:rsidRPr="00060C7E">
        <w:rPr>
          <w:lang w:val="en-GB"/>
        </w:rPr>
        <w:tab/>
        <w:t>CEVORA</w:t>
      </w:r>
    </w:p>
    <w:p w14:paraId="6ECEC361" w14:textId="703D3787" w:rsidR="00060C7E" w:rsidRPr="00060C7E" w:rsidRDefault="00060C7E" w:rsidP="00060C7E">
      <w:pPr>
        <w:rPr>
          <w:lang w:val="en-GB"/>
        </w:rPr>
      </w:pPr>
      <w:r w:rsidRPr="00060C7E">
        <w:rPr>
          <w:lang w:val="en-GB"/>
        </w:rPr>
        <w:lastRenderedPageBreak/>
        <w:t>Graphic design</w:t>
      </w:r>
      <w:r w:rsidRPr="00060C7E">
        <w:rPr>
          <w:lang w:val="en-GB"/>
        </w:rPr>
        <w:tab/>
        <w:t>SASK</w:t>
      </w:r>
      <w:r w:rsidR="00B95D66">
        <w:rPr>
          <w:lang w:val="en-GB"/>
        </w:rPr>
        <w:tab/>
      </w:r>
      <w:r w:rsidR="00B95D66">
        <w:rPr>
          <w:lang w:val="en-GB"/>
        </w:rPr>
        <w:tab/>
      </w:r>
      <w:r w:rsidR="00B95D66">
        <w:rPr>
          <w:lang w:val="en-GB"/>
        </w:rPr>
        <w:tab/>
        <w:t>1986</w:t>
      </w:r>
    </w:p>
    <w:p w14:paraId="0D2A5F9F" w14:textId="69B621A3" w:rsidR="00060C7E" w:rsidRPr="00060C7E" w:rsidRDefault="00060C7E" w:rsidP="00060C7E">
      <w:pPr>
        <w:rPr>
          <w:lang w:val="en-GB"/>
        </w:rPr>
      </w:pPr>
      <w:r w:rsidRPr="00060C7E">
        <w:rPr>
          <w:lang w:val="en-GB"/>
        </w:rPr>
        <w:t>Business management</w:t>
      </w:r>
      <w:r w:rsidR="002808F1">
        <w:rPr>
          <w:lang w:val="en-GB"/>
        </w:rPr>
        <w:t xml:space="preserve">:  </w:t>
      </w:r>
      <w:r w:rsidRPr="00060C7E">
        <w:rPr>
          <w:lang w:val="en-GB"/>
        </w:rPr>
        <w:t>CEVORA, VOKA</w:t>
      </w:r>
      <w:r w:rsidR="00B95D66">
        <w:rPr>
          <w:lang w:val="en-GB"/>
        </w:rPr>
        <w:tab/>
        <w:t>various from 2002</w:t>
      </w:r>
    </w:p>
    <w:p w14:paraId="2DA30226" w14:textId="77777777" w:rsidR="00060C7E" w:rsidRPr="00060C7E" w:rsidRDefault="00060C7E" w:rsidP="00060C7E">
      <w:pPr>
        <w:rPr>
          <w:lang w:val="en-GB"/>
        </w:rPr>
      </w:pPr>
    </w:p>
    <w:p w14:paraId="619625CC" w14:textId="77777777" w:rsidR="00060C7E" w:rsidRPr="00060C7E" w:rsidRDefault="00060C7E" w:rsidP="00060C7E">
      <w:pPr>
        <w:rPr>
          <w:lang w:val="en-GB"/>
        </w:rPr>
      </w:pPr>
      <w:r w:rsidRPr="00060C7E">
        <w:rPr>
          <w:lang w:val="en-GB"/>
        </w:rPr>
        <w:t>LANGUAGES</w:t>
      </w:r>
    </w:p>
    <w:p w14:paraId="5834F393" w14:textId="6F20676B" w:rsidR="00060C7E" w:rsidRDefault="00060C7E" w:rsidP="00060C7E">
      <w:pPr>
        <w:rPr>
          <w:lang w:val="en-GB"/>
        </w:rPr>
      </w:pPr>
      <w:r w:rsidRPr="00060C7E">
        <w:rPr>
          <w:lang w:val="en-GB"/>
        </w:rPr>
        <w:t>Dutch</w:t>
      </w:r>
      <w:r w:rsidRPr="00060C7E">
        <w:rPr>
          <w:lang w:val="en-GB"/>
        </w:rPr>
        <w:tab/>
        <w:t>•••••</w:t>
      </w:r>
    </w:p>
    <w:p w14:paraId="492C77F8" w14:textId="27B39095" w:rsidR="00060C7E" w:rsidRPr="00060C7E" w:rsidRDefault="00060C7E" w:rsidP="00060C7E">
      <w:pPr>
        <w:rPr>
          <w:lang w:val="en-GB"/>
        </w:rPr>
      </w:pPr>
      <w:r>
        <w:rPr>
          <w:lang w:val="en-GB"/>
        </w:rPr>
        <w:t>English</w:t>
      </w:r>
      <w:r w:rsidRPr="00060C7E">
        <w:rPr>
          <w:lang w:val="en-GB"/>
        </w:rPr>
        <w:tab/>
        <w:t>•••••</w:t>
      </w:r>
    </w:p>
    <w:p w14:paraId="027140E6" w14:textId="77777777" w:rsidR="00060C7E" w:rsidRPr="00060C7E" w:rsidRDefault="00060C7E" w:rsidP="00060C7E">
      <w:pPr>
        <w:rPr>
          <w:lang w:val="en-GB"/>
        </w:rPr>
      </w:pPr>
      <w:r w:rsidRPr="00060C7E">
        <w:rPr>
          <w:lang w:val="en-GB"/>
        </w:rPr>
        <w:t>French</w:t>
      </w:r>
      <w:r w:rsidRPr="00060C7E">
        <w:rPr>
          <w:lang w:val="en-GB"/>
        </w:rPr>
        <w:tab/>
        <w:t>••••</w:t>
      </w:r>
    </w:p>
    <w:p w14:paraId="4DD359A6" w14:textId="05C58236" w:rsidR="00060C7E" w:rsidRPr="00060C7E" w:rsidRDefault="00060C7E" w:rsidP="00060C7E">
      <w:pPr>
        <w:rPr>
          <w:lang w:val="en-GB"/>
        </w:rPr>
      </w:pPr>
      <w:r w:rsidRPr="00060C7E">
        <w:rPr>
          <w:lang w:val="en-GB"/>
        </w:rPr>
        <w:t>German</w:t>
      </w:r>
      <w:r w:rsidRPr="00060C7E">
        <w:rPr>
          <w:lang w:val="en-GB"/>
        </w:rPr>
        <w:tab/>
        <w:t>•••</w:t>
      </w:r>
      <w:r w:rsidR="00FA22D9">
        <w:rPr>
          <w:lang w:val="en-GB"/>
        </w:rPr>
        <w:t>•</w:t>
      </w:r>
    </w:p>
    <w:p w14:paraId="40230196" w14:textId="77777777" w:rsidR="00060C7E" w:rsidRPr="00060C7E" w:rsidRDefault="00060C7E" w:rsidP="00060C7E">
      <w:pPr>
        <w:rPr>
          <w:lang w:val="en-GB"/>
        </w:rPr>
      </w:pPr>
      <w:r w:rsidRPr="00060C7E">
        <w:rPr>
          <w:lang w:val="en-GB"/>
        </w:rPr>
        <w:t>Spanish</w:t>
      </w:r>
      <w:r w:rsidRPr="00060C7E">
        <w:rPr>
          <w:lang w:val="en-GB"/>
        </w:rPr>
        <w:tab/>
        <w:t>••</w:t>
      </w:r>
    </w:p>
    <w:p w14:paraId="1A009E87" w14:textId="4C56543A" w:rsidR="00060C7E" w:rsidRPr="00060C7E" w:rsidRDefault="00060C7E" w:rsidP="00060C7E">
      <w:pPr>
        <w:rPr>
          <w:lang w:val="en-GB"/>
        </w:rPr>
      </w:pPr>
      <w:r w:rsidRPr="00060C7E">
        <w:rPr>
          <w:lang w:val="en-GB"/>
        </w:rPr>
        <w:t>Italian</w:t>
      </w:r>
      <w:r w:rsidRPr="00060C7E">
        <w:rPr>
          <w:lang w:val="en-GB"/>
        </w:rPr>
        <w:tab/>
        <w:t>••</w:t>
      </w:r>
      <w:r w:rsidR="002808F1">
        <w:rPr>
          <w:lang w:val="en-GB"/>
        </w:rPr>
        <w:t xml:space="preserve"> (learning)</w:t>
      </w:r>
    </w:p>
    <w:p w14:paraId="24CE5C03" w14:textId="77777777" w:rsidR="00060C7E" w:rsidRPr="00060C7E" w:rsidRDefault="00060C7E" w:rsidP="00060C7E">
      <w:pPr>
        <w:rPr>
          <w:lang w:val="en-GB"/>
        </w:rPr>
      </w:pPr>
    </w:p>
    <w:p w14:paraId="1BACB70F" w14:textId="77777777" w:rsidR="00060C7E" w:rsidRPr="00060C7E" w:rsidRDefault="00060C7E" w:rsidP="00060C7E">
      <w:pPr>
        <w:rPr>
          <w:lang w:val="en-GB"/>
        </w:rPr>
      </w:pPr>
      <w:proofErr w:type="gramStart"/>
      <w:r w:rsidRPr="00060C7E">
        <w:rPr>
          <w:b/>
          <w:bCs/>
          <w:lang w:val="en-GB"/>
        </w:rPr>
        <w:t>IDF</w:t>
      </w:r>
      <w:r w:rsidRPr="00060C7E">
        <w:rPr>
          <w:lang w:val="en-GB"/>
        </w:rPr>
        <w:t xml:space="preserve">  interaction-design.org</w:t>
      </w:r>
      <w:proofErr w:type="gramEnd"/>
    </w:p>
    <w:p w14:paraId="4BF7775E" w14:textId="77777777" w:rsidR="00060C7E" w:rsidRPr="00060C7E" w:rsidRDefault="00060C7E" w:rsidP="00060C7E">
      <w:pPr>
        <w:rPr>
          <w:lang w:val="en-GB"/>
        </w:rPr>
      </w:pPr>
      <w:r w:rsidRPr="00060C7E">
        <w:rPr>
          <w:b/>
          <w:bCs/>
          <w:lang w:val="en-GB"/>
        </w:rPr>
        <w:t>PXL</w:t>
      </w:r>
      <w:r w:rsidRPr="00060C7E">
        <w:rPr>
          <w:lang w:val="en-GB"/>
        </w:rPr>
        <w:t xml:space="preserve"> </w:t>
      </w:r>
      <w:proofErr w:type="spellStart"/>
      <w:r w:rsidRPr="00060C7E">
        <w:rPr>
          <w:lang w:val="en-GB"/>
        </w:rPr>
        <w:t>Hogeschool</w:t>
      </w:r>
      <w:proofErr w:type="spellEnd"/>
      <w:r w:rsidRPr="00060C7E">
        <w:rPr>
          <w:lang w:val="en-GB"/>
        </w:rPr>
        <w:t>, Hasselt</w:t>
      </w:r>
    </w:p>
    <w:p w14:paraId="6FAB1E79" w14:textId="77777777" w:rsidR="00060C7E" w:rsidRPr="00060C7E" w:rsidRDefault="00060C7E" w:rsidP="00060C7E">
      <w:pPr>
        <w:rPr>
          <w:lang w:val="en-GB"/>
        </w:rPr>
      </w:pPr>
      <w:r w:rsidRPr="00060C7E">
        <w:rPr>
          <w:b/>
          <w:bCs/>
          <w:lang w:val="en-GB"/>
        </w:rPr>
        <w:t>GA</w:t>
      </w:r>
      <w:r w:rsidRPr="00060C7E">
        <w:rPr>
          <w:lang w:val="en-GB"/>
        </w:rPr>
        <w:t xml:space="preserve"> General Assembly</w:t>
      </w:r>
    </w:p>
    <w:p w14:paraId="31C355BA" w14:textId="40779CB8" w:rsidR="00060C7E" w:rsidRDefault="00060C7E" w:rsidP="00060C7E">
      <w:pPr>
        <w:rPr>
          <w:lang w:val="en-GB"/>
        </w:rPr>
      </w:pPr>
      <w:r w:rsidRPr="00060C7E">
        <w:rPr>
          <w:b/>
          <w:bCs/>
          <w:lang w:val="en-GB"/>
        </w:rPr>
        <w:t>SASK</w:t>
      </w:r>
      <w:r w:rsidRPr="00060C7E">
        <w:rPr>
          <w:lang w:val="en-GB"/>
        </w:rPr>
        <w:t xml:space="preserve"> </w:t>
      </w:r>
      <w:proofErr w:type="spellStart"/>
      <w:r w:rsidRPr="00060C7E">
        <w:rPr>
          <w:lang w:val="en-GB"/>
        </w:rPr>
        <w:t>Stedelijke</w:t>
      </w:r>
      <w:proofErr w:type="spellEnd"/>
      <w:r w:rsidRPr="00060C7E">
        <w:rPr>
          <w:lang w:val="en-GB"/>
        </w:rPr>
        <w:t xml:space="preserve"> </w:t>
      </w:r>
      <w:proofErr w:type="spellStart"/>
      <w:r w:rsidRPr="00060C7E">
        <w:rPr>
          <w:lang w:val="en-GB"/>
        </w:rPr>
        <w:t>academie</w:t>
      </w:r>
      <w:proofErr w:type="spellEnd"/>
      <w:r w:rsidRPr="00060C7E">
        <w:rPr>
          <w:lang w:val="en-GB"/>
        </w:rPr>
        <w:t xml:space="preserve"> </w:t>
      </w:r>
      <w:proofErr w:type="spellStart"/>
      <w:r w:rsidRPr="00060C7E">
        <w:rPr>
          <w:lang w:val="en-GB"/>
        </w:rPr>
        <w:t>voor</w:t>
      </w:r>
      <w:proofErr w:type="spellEnd"/>
      <w:r w:rsidRPr="00060C7E">
        <w:rPr>
          <w:lang w:val="en-GB"/>
        </w:rPr>
        <w:t xml:space="preserve"> </w:t>
      </w:r>
      <w:proofErr w:type="spellStart"/>
      <w:r w:rsidRPr="00060C7E">
        <w:rPr>
          <w:lang w:val="en-GB"/>
        </w:rPr>
        <w:t>Schone</w:t>
      </w:r>
      <w:proofErr w:type="spellEnd"/>
      <w:r w:rsidRPr="00060C7E">
        <w:rPr>
          <w:lang w:val="en-GB"/>
        </w:rPr>
        <w:t xml:space="preserve"> </w:t>
      </w:r>
      <w:proofErr w:type="spellStart"/>
      <w:r w:rsidRPr="00060C7E">
        <w:rPr>
          <w:lang w:val="en-GB"/>
        </w:rPr>
        <w:t>Kunsten</w:t>
      </w:r>
      <w:proofErr w:type="spellEnd"/>
      <w:r w:rsidRPr="00060C7E">
        <w:rPr>
          <w:lang w:val="en-GB"/>
        </w:rPr>
        <w:t>, Hasselt</w:t>
      </w:r>
    </w:p>
    <w:p w14:paraId="674C213D" w14:textId="6EA40DCE" w:rsidR="001D48DB" w:rsidRDefault="001D48DB" w:rsidP="002A145A">
      <w:pPr>
        <w:ind w:left="0"/>
      </w:pPr>
    </w:p>
    <w:p w14:paraId="26B28037" w14:textId="77777777" w:rsidR="001D48DB" w:rsidRDefault="001D48DB" w:rsidP="00060C7E"/>
    <w:p w14:paraId="3E06F2CC" w14:textId="4C76E7C7" w:rsidR="00E27EF6" w:rsidRDefault="00E27EF6" w:rsidP="005F1DD3">
      <w:pPr>
        <w:pStyle w:val="Heading1"/>
        <w:rPr>
          <w:b/>
          <w:bCs/>
          <w:lang w:val="en-GB"/>
        </w:rPr>
      </w:pPr>
      <w:r>
        <w:rPr>
          <w:b/>
          <w:bCs/>
          <w:lang w:val="en-GB"/>
        </w:rPr>
        <w:t xml:space="preserve">Other </w:t>
      </w:r>
    </w:p>
    <w:p w14:paraId="4FB49707" w14:textId="5786C2F3" w:rsidR="00BD56A8" w:rsidRDefault="00BD56A8" w:rsidP="00BD56A8">
      <w:pPr>
        <w:rPr>
          <w:lang w:val="en-GB"/>
        </w:rPr>
      </w:pPr>
      <w:r>
        <w:rPr>
          <w:lang w:val="en-GB"/>
        </w:rPr>
        <w:t>Strong interest for reading (various topics), meditation and outdoor activities: hiking, cycling, sailing, skiing, badminton, …</w:t>
      </w:r>
    </w:p>
    <w:p w14:paraId="5166D25F" w14:textId="7C685C53" w:rsidR="00BD56A8" w:rsidRDefault="00BD56A8" w:rsidP="00BD56A8">
      <w:pPr>
        <w:rPr>
          <w:lang w:val="en-GB"/>
        </w:rPr>
      </w:pPr>
      <w:r>
        <w:rPr>
          <w:lang w:val="en-GB"/>
        </w:rPr>
        <w:t>I started my digital journey with an Apple Macintosh SE in 1986 and am even more motivated nowadays to (design) think about new possibilities, improvement</w:t>
      </w:r>
      <w:r w:rsidR="00AE2B8E">
        <w:rPr>
          <w:lang w:val="en-GB"/>
        </w:rPr>
        <w:t>s</w:t>
      </w:r>
      <w:r>
        <w:rPr>
          <w:lang w:val="en-GB"/>
        </w:rPr>
        <w:t xml:space="preserve"> and better user experiences. </w:t>
      </w:r>
    </w:p>
    <w:p w14:paraId="4AAAD191" w14:textId="5E41EBE1" w:rsidR="002A145A" w:rsidRDefault="002A145A" w:rsidP="00BD56A8">
      <w:pPr>
        <w:rPr>
          <w:lang w:val="en-GB"/>
        </w:rPr>
      </w:pPr>
      <w:r>
        <w:rPr>
          <w:lang w:val="en-GB"/>
        </w:rPr>
        <w:t>Writing white papers, presenting webinars and speaking at trade shows.</w:t>
      </w:r>
      <w:r>
        <w:rPr>
          <w:lang w:val="en-GB"/>
        </w:rPr>
        <w:br/>
        <w:t>Writing blog articles on UX design and retail automation.</w:t>
      </w:r>
    </w:p>
    <w:p w14:paraId="1E15C045" w14:textId="437DE37E" w:rsidR="00AE2B8E" w:rsidRDefault="00AE2B8E" w:rsidP="00BD56A8">
      <w:pPr>
        <w:rPr>
          <w:lang w:val="en-GB"/>
        </w:rPr>
      </w:pPr>
    </w:p>
    <w:p w14:paraId="4F8D3D1A" w14:textId="77777777" w:rsidR="00AE2B8E" w:rsidRDefault="00AE2B8E" w:rsidP="00BD56A8">
      <w:pPr>
        <w:rPr>
          <w:lang w:val="en-GB"/>
        </w:rPr>
      </w:pPr>
    </w:p>
    <w:p w14:paraId="23C26840" w14:textId="77E143A2" w:rsidR="000B5B64" w:rsidRPr="000B5B64" w:rsidRDefault="00060C7E" w:rsidP="000B5B64">
      <w:pPr>
        <w:pStyle w:val="Heading1"/>
        <w:rPr>
          <w:b/>
          <w:bCs/>
          <w:lang w:val="en-GB"/>
        </w:rPr>
      </w:pPr>
      <w:r>
        <w:rPr>
          <w:b/>
          <w:bCs/>
          <w:lang w:val="en-GB"/>
        </w:rPr>
        <w:t>CONTACT</w:t>
      </w:r>
    </w:p>
    <w:p w14:paraId="6AD75813" w14:textId="5DFD5779" w:rsidR="000B5B64" w:rsidRDefault="000B5B64" w:rsidP="00060C7E">
      <w:pPr>
        <w:rPr>
          <w:lang w:val="en-GB"/>
        </w:rPr>
      </w:pPr>
      <w:r w:rsidRPr="000B5B64">
        <w:rPr>
          <w:noProof/>
          <w:lang w:val="en-GB"/>
        </w:rPr>
        <w:lastRenderedPageBreak/>
        <w:drawing>
          <wp:inline distT="0" distB="0" distL="0" distR="0" wp14:anchorId="3BB93036" wp14:editId="44458663">
            <wp:extent cx="1335318" cy="13635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48109" cy="1376641"/>
                    </a:xfrm>
                    <a:prstGeom prst="rect">
                      <a:avLst/>
                    </a:prstGeom>
                  </pic:spPr>
                </pic:pic>
              </a:graphicData>
            </a:graphic>
          </wp:inline>
        </w:drawing>
      </w:r>
      <w:r w:rsidR="00060C7E" w:rsidRPr="00060C7E">
        <w:rPr>
          <w:lang w:val="en-GB"/>
        </w:rPr>
        <w:tab/>
      </w:r>
      <w:r w:rsidRPr="000B5B64">
        <w:rPr>
          <w:noProof/>
          <w:lang w:val="en-GB"/>
        </w:rPr>
        <w:drawing>
          <wp:inline distT="0" distB="0" distL="0" distR="0" wp14:anchorId="5B11B511" wp14:editId="7F3FEB9D">
            <wp:extent cx="1957136" cy="1345531"/>
            <wp:effectExtent l="0" t="0" r="0" b="1270"/>
            <wp:docPr id="4" name="Picture 4" descr="A person holding a micro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holding a microphone&#10;&#10;Description automatically generated with medium confidence"/>
                    <pic:cNvPicPr/>
                  </pic:nvPicPr>
                  <pic:blipFill>
                    <a:blip r:embed="rId13"/>
                    <a:stretch>
                      <a:fillRect/>
                    </a:stretch>
                  </pic:blipFill>
                  <pic:spPr>
                    <a:xfrm>
                      <a:off x="0" y="0"/>
                      <a:ext cx="1974437" cy="1357425"/>
                    </a:xfrm>
                    <a:prstGeom prst="rect">
                      <a:avLst/>
                    </a:prstGeom>
                  </pic:spPr>
                </pic:pic>
              </a:graphicData>
            </a:graphic>
          </wp:inline>
        </w:drawing>
      </w:r>
    </w:p>
    <w:p w14:paraId="4C66208F" w14:textId="77777777" w:rsidR="000B5B64" w:rsidRDefault="000B5B64" w:rsidP="00060C7E">
      <w:pPr>
        <w:rPr>
          <w:lang w:val="en-GB"/>
        </w:rPr>
      </w:pPr>
    </w:p>
    <w:p w14:paraId="7CA85421" w14:textId="625AB1DC" w:rsidR="00060C7E" w:rsidRPr="00FB6016" w:rsidRDefault="00060C7E" w:rsidP="00060C7E">
      <w:pPr>
        <w:rPr>
          <w:sz w:val="20"/>
          <w:szCs w:val="20"/>
          <w:lang w:val="en-GB"/>
        </w:rPr>
      </w:pPr>
      <w:r w:rsidRPr="00FB6016">
        <w:rPr>
          <w:sz w:val="20"/>
          <w:szCs w:val="20"/>
          <w:lang w:val="en-GB"/>
        </w:rPr>
        <w:t xml:space="preserve">Oude </w:t>
      </w:r>
      <w:proofErr w:type="spellStart"/>
      <w:r w:rsidRPr="00FB6016">
        <w:rPr>
          <w:sz w:val="20"/>
          <w:szCs w:val="20"/>
          <w:lang w:val="en-GB"/>
        </w:rPr>
        <w:t>Kuringerbaan</w:t>
      </w:r>
      <w:proofErr w:type="spellEnd"/>
      <w:r w:rsidRPr="00FB6016">
        <w:rPr>
          <w:sz w:val="20"/>
          <w:szCs w:val="20"/>
          <w:lang w:val="en-GB"/>
        </w:rPr>
        <w:t xml:space="preserve"> </w:t>
      </w:r>
      <w:proofErr w:type="gramStart"/>
      <w:r w:rsidRPr="00FB6016">
        <w:rPr>
          <w:sz w:val="20"/>
          <w:szCs w:val="20"/>
          <w:lang w:val="en-GB"/>
        </w:rPr>
        <w:t>59  -</w:t>
      </w:r>
      <w:proofErr w:type="gramEnd"/>
      <w:r w:rsidRPr="00FB6016">
        <w:rPr>
          <w:sz w:val="20"/>
          <w:szCs w:val="20"/>
          <w:lang w:val="en-GB"/>
        </w:rPr>
        <w:t xml:space="preserve">  3500 Hasselt  -  Belgium</w:t>
      </w:r>
    </w:p>
    <w:p w14:paraId="60B06F72" w14:textId="3A4151BE" w:rsidR="00060C7E" w:rsidRPr="00FB6016" w:rsidRDefault="00060C7E" w:rsidP="00060C7E">
      <w:pPr>
        <w:rPr>
          <w:sz w:val="20"/>
          <w:szCs w:val="20"/>
          <w:lang w:val="en-GB"/>
        </w:rPr>
      </w:pPr>
      <w:r w:rsidRPr="00FB6016">
        <w:rPr>
          <w:sz w:val="20"/>
          <w:szCs w:val="20"/>
          <w:lang w:val="en-GB"/>
        </w:rPr>
        <w:t>jos.claes@pharo-lhc.be</w:t>
      </w:r>
    </w:p>
    <w:p w14:paraId="6BB0532F" w14:textId="76E9AE54" w:rsidR="00060C7E" w:rsidRPr="00FB6016" w:rsidRDefault="00060C7E" w:rsidP="00060C7E">
      <w:pPr>
        <w:rPr>
          <w:sz w:val="20"/>
          <w:szCs w:val="20"/>
          <w:lang w:val="en-GB"/>
        </w:rPr>
      </w:pPr>
      <w:r w:rsidRPr="00FB6016">
        <w:rPr>
          <w:sz w:val="20"/>
          <w:szCs w:val="20"/>
          <w:lang w:val="en-GB"/>
        </w:rPr>
        <w:t>+32 496 81 11 51</w:t>
      </w:r>
    </w:p>
    <w:p w14:paraId="66742C0E" w14:textId="7DD1B137" w:rsidR="00060C7E" w:rsidRDefault="009A5A33" w:rsidP="00060C7E">
      <w:pPr>
        <w:rPr>
          <w:sz w:val="20"/>
          <w:szCs w:val="20"/>
          <w:lang w:val="en-GB"/>
        </w:rPr>
      </w:pPr>
      <w:hyperlink r:id="rId14" w:history="1">
        <w:r w:rsidR="00FB6016" w:rsidRPr="00A63DEF">
          <w:rPr>
            <w:rStyle w:val="Hyperlink"/>
            <w:sz w:val="20"/>
            <w:szCs w:val="20"/>
            <w:lang w:val="en-GB"/>
          </w:rPr>
          <w:t>https://www.linkedin.com/in/josclaes/</w:t>
        </w:r>
      </w:hyperlink>
    </w:p>
    <w:p w14:paraId="7246F80A" w14:textId="70888FFA" w:rsidR="00FB6016" w:rsidRPr="00FB6016" w:rsidRDefault="009A5A33" w:rsidP="00060C7E">
      <w:pPr>
        <w:rPr>
          <w:sz w:val="20"/>
          <w:szCs w:val="20"/>
          <w:lang w:val="en-GB"/>
        </w:rPr>
      </w:pPr>
      <w:hyperlink r:id="rId15" w:history="1">
        <w:r w:rsidR="00FB6016" w:rsidRPr="00A63DEF">
          <w:rPr>
            <w:rStyle w:val="Hyperlink"/>
            <w:sz w:val="20"/>
            <w:szCs w:val="20"/>
            <w:lang w:val="en-GB"/>
          </w:rPr>
          <w:t>https://www.pharo-lhc.be</w:t>
        </w:r>
      </w:hyperlink>
    </w:p>
    <w:sectPr w:rsidR="00FB6016" w:rsidRPr="00FB6016">
      <w:footerReference w:type="default" r:id="rId16"/>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2212" w14:textId="77777777" w:rsidR="009A5A33" w:rsidRDefault="009A5A33">
      <w:pPr>
        <w:spacing w:after="0" w:line="240" w:lineRule="auto"/>
      </w:pPr>
      <w:r>
        <w:separator/>
      </w:r>
    </w:p>
    <w:p w14:paraId="1A0AC556" w14:textId="77777777" w:rsidR="009A5A33" w:rsidRDefault="009A5A33"/>
  </w:endnote>
  <w:endnote w:type="continuationSeparator" w:id="0">
    <w:p w14:paraId="248BA241" w14:textId="77777777" w:rsidR="009A5A33" w:rsidRDefault="009A5A33">
      <w:pPr>
        <w:spacing w:after="0" w:line="240" w:lineRule="auto"/>
      </w:pPr>
      <w:r>
        <w:continuationSeparator/>
      </w:r>
    </w:p>
    <w:p w14:paraId="1BDC5A14" w14:textId="77777777" w:rsidR="009A5A33" w:rsidRDefault="009A5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icrosoft YaHei">
    <w:altName w:val="微软雅黑"/>
    <w:panose1 w:val="020B0503020204020204"/>
    <w:charset w:val="86"/>
    <w:family w:val="swiss"/>
    <w:pitch w:val="variable"/>
    <w:sig w:usb0="A0000287" w:usb1="28CF3C52" w:usb2="00000016" w:usb3="00000000" w:csb0="0004001F" w:csb1="00000000"/>
  </w:font>
  <w:font w:name="Minion Pro">
    <w:panose1 w:val="02040503050306020203"/>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0407" w14:textId="77777777" w:rsidR="001C09C1" w:rsidRDefault="008C237E" w:rsidP="00137B0A">
    <w:pPr>
      <w:pStyle w:val="Footer"/>
      <w:ind w:left="284"/>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2F29" w14:textId="77777777" w:rsidR="009A5A33" w:rsidRDefault="009A5A33">
      <w:pPr>
        <w:spacing w:after="0" w:line="240" w:lineRule="auto"/>
      </w:pPr>
      <w:r>
        <w:separator/>
      </w:r>
    </w:p>
    <w:p w14:paraId="6C8FFF60" w14:textId="77777777" w:rsidR="009A5A33" w:rsidRDefault="009A5A33"/>
  </w:footnote>
  <w:footnote w:type="continuationSeparator" w:id="0">
    <w:p w14:paraId="4DEAEE58" w14:textId="77777777" w:rsidR="009A5A33" w:rsidRDefault="009A5A33">
      <w:pPr>
        <w:spacing w:after="0" w:line="240" w:lineRule="auto"/>
      </w:pPr>
      <w:r>
        <w:continuationSeparator/>
      </w:r>
    </w:p>
    <w:p w14:paraId="48C6928A" w14:textId="77777777" w:rsidR="009A5A33" w:rsidRDefault="009A5A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3B2"/>
    <w:multiLevelType w:val="hybridMultilevel"/>
    <w:tmpl w:val="80DAC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1978E4"/>
    <w:multiLevelType w:val="hybridMultilevel"/>
    <w:tmpl w:val="3EBE8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2CD72BC"/>
    <w:multiLevelType w:val="hybridMultilevel"/>
    <w:tmpl w:val="96E2D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4" w15:restartNumberingAfterBreak="0">
    <w:nsid w:val="5AC511C3"/>
    <w:multiLevelType w:val="hybridMultilevel"/>
    <w:tmpl w:val="1D0A7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B44176"/>
    <w:multiLevelType w:val="hybridMultilevel"/>
    <w:tmpl w:val="04DCE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ACB4CDC"/>
    <w:multiLevelType w:val="hybridMultilevel"/>
    <w:tmpl w:val="CF08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667B1"/>
    <w:multiLevelType w:val="hybridMultilevel"/>
    <w:tmpl w:val="83D40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68274593">
    <w:abstractNumId w:val="3"/>
  </w:num>
  <w:num w:numId="2" w16cid:durableId="1568303960">
    <w:abstractNumId w:val="5"/>
  </w:num>
  <w:num w:numId="3" w16cid:durableId="2108233831">
    <w:abstractNumId w:val="4"/>
  </w:num>
  <w:num w:numId="4" w16cid:durableId="1490059002">
    <w:abstractNumId w:val="1"/>
  </w:num>
  <w:num w:numId="5" w16cid:durableId="1690525036">
    <w:abstractNumId w:val="7"/>
  </w:num>
  <w:num w:numId="6" w16cid:durableId="993992952">
    <w:abstractNumId w:val="0"/>
  </w:num>
  <w:num w:numId="7" w16cid:durableId="1314021559">
    <w:abstractNumId w:val="2"/>
  </w:num>
  <w:num w:numId="8" w16cid:durableId="608200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D3"/>
    <w:rsid w:val="00060C7E"/>
    <w:rsid w:val="000B5B64"/>
    <w:rsid w:val="000B5FE2"/>
    <w:rsid w:val="00137B0A"/>
    <w:rsid w:val="001C09C1"/>
    <w:rsid w:val="001D48DB"/>
    <w:rsid w:val="0025153B"/>
    <w:rsid w:val="002808F1"/>
    <w:rsid w:val="002A145A"/>
    <w:rsid w:val="00345458"/>
    <w:rsid w:val="00352991"/>
    <w:rsid w:val="003B574F"/>
    <w:rsid w:val="00460B72"/>
    <w:rsid w:val="004C1AAC"/>
    <w:rsid w:val="004E63E1"/>
    <w:rsid w:val="00523CD1"/>
    <w:rsid w:val="00536F9E"/>
    <w:rsid w:val="00562EF1"/>
    <w:rsid w:val="00597E2C"/>
    <w:rsid w:val="005F1DD3"/>
    <w:rsid w:val="006608D4"/>
    <w:rsid w:val="006D11B6"/>
    <w:rsid w:val="006E1601"/>
    <w:rsid w:val="00766941"/>
    <w:rsid w:val="007F62B0"/>
    <w:rsid w:val="008C237E"/>
    <w:rsid w:val="00906086"/>
    <w:rsid w:val="009A5A33"/>
    <w:rsid w:val="009C4A56"/>
    <w:rsid w:val="009F62B5"/>
    <w:rsid w:val="00AE2B8E"/>
    <w:rsid w:val="00B95D66"/>
    <w:rsid w:val="00BA3BAC"/>
    <w:rsid w:val="00BB013E"/>
    <w:rsid w:val="00BD56A8"/>
    <w:rsid w:val="00C32872"/>
    <w:rsid w:val="00C40D5A"/>
    <w:rsid w:val="00CB663F"/>
    <w:rsid w:val="00CC5B2C"/>
    <w:rsid w:val="00D52EF3"/>
    <w:rsid w:val="00DF64F3"/>
    <w:rsid w:val="00E17F53"/>
    <w:rsid w:val="00E27EF6"/>
    <w:rsid w:val="00E42573"/>
    <w:rsid w:val="00EE2E01"/>
    <w:rsid w:val="00FA22D9"/>
    <w:rsid w:val="00FB6016"/>
    <w:rsid w:val="00FF0AE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FA5B"/>
  <w15:chartTrackingRefBased/>
  <w15:docId w15:val="{7B45ECB0-03C4-1D4E-95F3-373C207F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86"/>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customStyle="1" w:styleId="BasicParagraph">
    <w:name w:val="[Basic Paragraph]"/>
    <w:basedOn w:val="Normal"/>
    <w:uiPriority w:val="99"/>
    <w:rsid w:val="005F1DD3"/>
    <w:pPr>
      <w:autoSpaceDE w:val="0"/>
      <w:autoSpaceDN w:val="0"/>
      <w:adjustRightInd w:val="0"/>
      <w:spacing w:after="0"/>
      <w:ind w:left="0"/>
      <w:textAlignment w:val="center"/>
    </w:pPr>
    <w:rPr>
      <w:rFonts w:ascii="Minion Pro" w:hAnsi="Minion Pro" w:cs="Minion Pro"/>
      <w:color w:val="000000"/>
      <w:sz w:val="24"/>
      <w:szCs w:val="24"/>
      <w:lang w:val="en-GB"/>
    </w:rPr>
  </w:style>
  <w:style w:type="paragraph" w:styleId="ListParagraph">
    <w:name w:val="List Paragraph"/>
    <w:basedOn w:val="Normal"/>
    <w:uiPriority w:val="34"/>
    <w:unhideWhenUsed/>
    <w:qFormat/>
    <w:rsid w:val="005F1DD3"/>
    <w:pPr>
      <w:ind w:left="720"/>
      <w:contextualSpacing/>
    </w:pPr>
  </w:style>
  <w:style w:type="character" w:styleId="Hyperlink">
    <w:name w:val="Hyperlink"/>
    <w:basedOn w:val="DefaultParagraphFont"/>
    <w:uiPriority w:val="99"/>
    <w:unhideWhenUsed/>
    <w:rsid w:val="00FB6016"/>
    <w:rPr>
      <w:color w:val="58A8AD" w:themeColor="hyperlink"/>
      <w:u w:val="single"/>
    </w:rPr>
  </w:style>
  <w:style w:type="character" w:styleId="UnresolvedMention">
    <w:name w:val="Unresolved Mention"/>
    <w:basedOn w:val="DefaultParagraphFont"/>
    <w:uiPriority w:val="99"/>
    <w:semiHidden/>
    <w:unhideWhenUsed/>
    <w:rsid w:val="00FB6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677417">
      <w:bodyDiv w:val="1"/>
      <w:marLeft w:val="0"/>
      <w:marRight w:val="0"/>
      <w:marTop w:val="0"/>
      <w:marBottom w:val="0"/>
      <w:divBdr>
        <w:top w:val="none" w:sz="0" w:space="0" w:color="auto"/>
        <w:left w:val="none" w:sz="0" w:space="0" w:color="auto"/>
        <w:bottom w:val="none" w:sz="0" w:space="0" w:color="auto"/>
        <w:right w:val="none" w:sz="0" w:space="0" w:color="auto"/>
      </w:divBdr>
    </w:div>
    <w:div w:id="19202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showcase/pulse-automation-printchanne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change.adobe.com/creativecloud.details.17367.2imagine-for-packaging.html" TargetMode="External"/><Relationship Id="rId5" Type="http://schemas.openxmlformats.org/officeDocument/2006/relationships/footnotes" Target="footnotes.xml"/><Relationship Id="rId15" Type="http://schemas.openxmlformats.org/officeDocument/2006/relationships/hyperlink" Target="https://www.pharo-lhc.be" TargetMode="External"/><Relationship Id="rId10" Type="http://schemas.openxmlformats.org/officeDocument/2006/relationships/hyperlink" Target="https://www.2imagine.com/case-study-nivea" TargetMode="External"/><Relationship Id="rId4" Type="http://schemas.openxmlformats.org/officeDocument/2006/relationships/webSettings" Target="webSettings.xml"/><Relationship Id="rId9" Type="http://schemas.openxmlformats.org/officeDocument/2006/relationships/hyperlink" Target="https://www.behance.net/gallery/134614279/UX-process-for-product-development" TargetMode="External"/><Relationship Id="rId14" Type="http://schemas.openxmlformats.org/officeDocument/2006/relationships/hyperlink" Target="https://www.linkedin.com/in/joscla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claes/Library/Containers/com.microsoft.Word/Data/Library/Application%20Support/Microsoft/Office/16.0/DTS/en-GB%7b5BF700B6-3ECE-C746-ABD1-ED7D8AE4438F%7d/%7bCBDD6491-417D-2C4B-AAB8-CFEB0CA13C0F%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{CBDD6491-417D-2C4B-AAB8-CFEB0CA13C0F}tf10002082.dotx</Template>
  <TotalTime>135</TotalTime>
  <Pages>10</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 Claes</cp:lastModifiedBy>
  <cp:revision>14</cp:revision>
  <dcterms:created xsi:type="dcterms:W3CDTF">2022-03-31T13:49:00Z</dcterms:created>
  <dcterms:modified xsi:type="dcterms:W3CDTF">2022-05-23T21:00:00Z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